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3DB29" w14:textId="77777777" w:rsidR="003B6AEA" w:rsidRDefault="003B6AEA" w:rsidP="006E301E">
      <w:pPr>
        <w:pStyle w:val="1"/>
        <w:tabs>
          <w:tab w:val="right" w:pos="8080"/>
        </w:tabs>
        <w:ind w:firstLine="0"/>
        <w:rPr>
          <w:noProof/>
          <w:szCs w:val="24"/>
        </w:rPr>
      </w:pPr>
    </w:p>
    <w:p w14:paraId="1ABB9095" w14:textId="77777777" w:rsidR="006E301E" w:rsidRDefault="009E3F5F" w:rsidP="002507B5">
      <w:pPr>
        <w:pStyle w:val="1"/>
        <w:tabs>
          <w:tab w:val="right" w:pos="8080"/>
        </w:tabs>
        <w:ind w:firstLine="0"/>
        <w:rPr>
          <w:szCs w:val="24"/>
        </w:rPr>
      </w:pPr>
      <w:r>
        <w:rPr>
          <w:noProof/>
          <w:szCs w:val="24"/>
        </w:rPr>
        <w:drawing>
          <wp:inline distT="0" distB="0" distL="0" distR="0" wp14:anchorId="1A48257E" wp14:editId="5CD3063F">
            <wp:extent cx="512417" cy="397142"/>
            <wp:effectExtent l="19050" t="0" r="1933" b="0"/>
            <wp:docPr id="1" name="irc_mi" descr="230px-Coat_of_Arms_of_Greece_%28Monochromatic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230px-Coat_of_Arms_of_Greece_%28Monochromatic%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55" cy="398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A6720E" w14:textId="77777777" w:rsidR="00B17554" w:rsidRPr="002507B5" w:rsidRDefault="00310E47" w:rsidP="002507B5">
      <w:pPr>
        <w:pStyle w:val="1"/>
        <w:tabs>
          <w:tab w:val="right" w:pos="8080"/>
        </w:tabs>
        <w:ind w:firstLine="0"/>
        <w:rPr>
          <w:sz w:val="20"/>
        </w:rPr>
      </w:pPr>
      <w:r w:rsidRPr="002507B5">
        <w:rPr>
          <w:sz w:val="20"/>
        </w:rPr>
        <w:t>ΕΛΛΗΝΙΚΗ ΔΗΜΟΚΡΑΤΙΑ</w:t>
      </w:r>
    </w:p>
    <w:p w14:paraId="14725955" w14:textId="77777777" w:rsidR="00B17554" w:rsidRPr="002507B5" w:rsidRDefault="00627547" w:rsidP="002507B5">
      <w:pPr>
        <w:tabs>
          <w:tab w:val="right" w:pos="8080"/>
        </w:tabs>
        <w:ind w:firstLine="0"/>
        <w:rPr>
          <w:b/>
          <w:sz w:val="20"/>
        </w:rPr>
      </w:pPr>
      <w:r w:rsidRPr="002507B5">
        <w:rPr>
          <w:b/>
          <w:sz w:val="20"/>
        </w:rPr>
        <w:t>ΥΠΟΥΡΓΕΙΟ ΔΙΚΑΙΟΣΥΝΗΣ</w:t>
      </w:r>
    </w:p>
    <w:p w14:paraId="01D9C7FB" w14:textId="77777777" w:rsidR="00B17554" w:rsidRDefault="00732E28" w:rsidP="002507B5">
      <w:pPr>
        <w:ind w:firstLine="0"/>
        <w:rPr>
          <w:b/>
          <w:sz w:val="20"/>
        </w:rPr>
      </w:pPr>
      <w:r>
        <w:rPr>
          <w:b/>
          <w:sz w:val="20"/>
        </w:rPr>
        <w:t>ΠΡΩΤ</w:t>
      </w:r>
      <w:r w:rsidR="002B57B2">
        <w:rPr>
          <w:b/>
          <w:sz w:val="20"/>
        </w:rPr>
        <w:t xml:space="preserve">ΟΔΙΚΕΙΟ ΑΛΕΞΑΝΔΡΟΥΠΟΛΗΣ </w:t>
      </w:r>
    </w:p>
    <w:p w14:paraId="1AD9A135" w14:textId="50AE14B9" w:rsidR="00922F32" w:rsidRPr="001E45DB" w:rsidRDefault="00922F32" w:rsidP="00F60A0B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ΑΡΙΘΜΟΣ:_________/202</w:t>
      </w:r>
      <w:r w:rsidR="008E4DD6">
        <w:rPr>
          <w:b/>
          <w:szCs w:val="24"/>
        </w:rPr>
        <w:t>5</w:t>
      </w:r>
    </w:p>
    <w:p w14:paraId="2A0A2A80" w14:textId="77777777" w:rsidR="00B17554" w:rsidRDefault="00922F32" w:rsidP="00F60A0B">
      <w:pPr>
        <w:pStyle w:val="1"/>
        <w:jc w:val="center"/>
        <w:rPr>
          <w:szCs w:val="24"/>
        </w:rPr>
      </w:pPr>
      <w:r>
        <w:rPr>
          <w:szCs w:val="24"/>
        </w:rPr>
        <w:t>ΔΗΛΩΣΗ ΑΠΟΠΟΙΗΣΗΣ ΚΛΗΡΟΝΟΜΙΑΣ</w:t>
      </w:r>
    </w:p>
    <w:p w14:paraId="630D3C7A" w14:textId="7026F1A8" w:rsidR="00F60A0B" w:rsidRPr="007F7982" w:rsidRDefault="00922F32" w:rsidP="0074721B">
      <w:pPr>
        <w:ind w:firstLine="851"/>
        <w:jc w:val="both"/>
        <w:rPr>
          <w:sz w:val="22"/>
          <w:szCs w:val="22"/>
        </w:rPr>
      </w:pPr>
      <w:r w:rsidRPr="007F7982">
        <w:rPr>
          <w:sz w:val="22"/>
          <w:szCs w:val="22"/>
        </w:rPr>
        <w:t xml:space="preserve">Στην Αλεξανδρούπολη σήμερα </w:t>
      </w:r>
      <w:r w:rsidR="0074721B">
        <w:rPr>
          <w:sz w:val="22"/>
          <w:szCs w:val="22"/>
        </w:rPr>
        <w:t>________________________________</w:t>
      </w:r>
      <w:r w:rsidRPr="007F7982">
        <w:rPr>
          <w:sz w:val="22"/>
          <w:szCs w:val="22"/>
        </w:rPr>
        <w:t xml:space="preserve"> και ώρα </w:t>
      </w:r>
      <w:r w:rsidR="0074721B">
        <w:rPr>
          <w:sz w:val="22"/>
          <w:szCs w:val="22"/>
        </w:rPr>
        <w:t>_______________</w:t>
      </w:r>
      <w:r w:rsidR="00F60A0B" w:rsidRPr="007F7982">
        <w:rPr>
          <w:sz w:val="22"/>
          <w:szCs w:val="22"/>
        </w:rPr>
        <w:t xml:space="preserve"> </w:t>
      </w:r>
      <w:r w:rsidR="00732E28">
        <w:rPr>
          <w:sz w:val="22"/>
          <w:szCs w:val="22"/>
        </w:rPr>
        <w:t>στο Κατάστημα του Πρωτ</w:t>
      </w:r>
      <w:r w:rsidRPr="007F7982">
        <w:rPr>
          <w:sz w:val="22"/>
          <w:szCs w:val="22"/>
        </w:rPr>
        <w:t>οδικείου Αλ</w:t>
      </w:r>
      <w:r w:rsidR="0074721B">
        <w:rPr>
          <w:sz w:val="22"/>
          <w:szCs w:val="22"/>
        </w:rPr>
        <w:t>εξανδρούπολης μπροστά σε μένα το</w:t>
      </w:r>
      <w:r w:rsidRPr="007F7982">
        <w:rPr>
          <w:sz w:val="22"/>
          <w:szCs w:val="22"/>
        </w:rPr>
        <w:t xml:space="preserve">ν </w:t>
      </w:r>
      <w:r w:rsidR="00F60A0B" w:rsidRPr="007F7982">
        <w:rPr>
          <w:sz w:val="22"/>
          <w:szCs w:val="22"/>
        </w:rPr>
        <w:t>Γρ</w:t>
      </w:r>
      <w:r w:rsidR="00732E28">
        <w:rPr>
          <w:sz w:val="22"/>
          <w:szCs w:val="22"/>
        </w:rPr>
        <w:t>αμματέα του Πρωτ</w:t>
      </w:r>
      <w:r w:rsidRPr="007F7982">
        <w:rPr>
          <w:sz w:val="22"/>
          <w:szCs w:val="22"/>
        </w:rPr>
        <w:t>οδικείου Αλεξανδρούπολης</w:t>
      </w:r>
      <w:r w:rsidR="00F60A0B" w:rsidRPr="007F7982">
        <w:rPr>
          <w:sz w:val="22"/>
          <w:szCs w:val="22"/>
        </w:rPr>
        <w:t xml:space="preserve"> </w:t>
      </w:r>
      <w:r w:rsidR="00F5319D">
        <w:rPr>
          <w:sz w:val="22"/>
          <w:szCs w:val="22"/>
        </w:rPr>
        <w:t>______________________________________</w:t>
      </w:r>
      <w:r w:rsidR="00F60A0B" w:rsidRPr="007F7982">
        <w:rPr>
          <w:sz w:val="22"/>
          <w:szCs w:val="22"/>
        </w:rPr>
        <w:t xml:space="preserve"> εμφανίστηκε το πρόσωπο με στοιχεία:</w:t>
      </w:r>
      <w:r w:rsidRPr="007F7982">
        <w:rPr>
          <w:sz w:val="22"/>
          <w:szCs w:val="22"/>
        </w:rPr>
        <w:t xml:space="preserve"> </w:t>
      </w:r>
    </w:p>
    <w:p w14:paraId="0DD5F535" w14:textId="77777777" w:rsidR="00F60A0B" w:rsidRPr="007F7982" w:rsidRDefault="00F60A0B" w:rsidP="0074721B">
      <w:pPr>
        <w:ind w:firstLine="0"/>
        <w:jc w:val="both"/>
        <w:rPr>
          <w:sz w:val="22"/>
          <w:szCs w:val="22"/>
        </w:rPr>
      </w:pPr>
      <w:r w:rsidRPr="00AD7BAE">
        <w:rPr>
          <w:b/>
          <w:sz w:val="22"/>
          <w:szCs w:val="22"/>
        </w:rPr>
        <w:t>Όνομα</w:t>
      </w:r>
      <w:r w:rsidRPr="007F7982">
        <w:rPr>
          <w:sz w:val="22"/>
          <w:szCs w:val="22"/>
        </w:rPr>
        <w:t>______</w:t>
      </w:r>
      <w:r w:rsidR="00AD7BAE">
        <w:rPr>
          <w:sz w:val="22"/>
          <w:szCs w:val="22"/>
        </w:rPr>
        <w:t>_____</w:t>
      </w:r>
      <w:r w:rsidRPr="007F7982">
        <w:rPr>
          <w:sz w:val="22"/>
          <w:szCs w:val="22"/>
        </w:rPr>
        <w:t>___________________</w:t>
      </w:r>
      <w:r w:rsidR="004A6B46" w:rsidRPr="007F7982">
        <w:rPr>
          <w:sz w:val="22"/>
          <w:szCs w:val="22"/>
        </w:rPr>
        <w:t>_</w:t>
      </w:r>
      <w:r w:rsidR="0074721B">
        <w:rPr>
          <w:sz w:val="22"/>
          <w:szCs w:val="22"/>
        </w:rPr>
        <w:t>____</w:t>
      </w:r>
      <w:r w:rsidRPr="007F7982">
        <w:rPr>
          <w:sz w:val="22"/>
          <w:szCs w:val="22"/>
        </w:rPr>
        <w:t xml:space="preserve"> </w:t>
      </w:r>
      <w:r w:rsidR="004A6B46" w:rsidRPr="007F7982">
        <w:rPr>
          <w:sz w:val="22"/>
          <w:szCs w:val="22"/>
        </w:rPr>
        <w:t xml:space="preserve"> </w:t>
      </w:r>
      <w:r w:rsidR="00AD7BAE">
        <w:rPr>
          <w:sz w:val="22"/>
          <w:szCs w:val="22"/>
        </w:rPr>
        <w:t xml:space="preserve">  </w:t>
      </w:r>
      <w:r w:rsidRPr="00AD7BAE">
        <w:rPr>
          <w:b/>
          <w:sz w:val="22"/>
          <w:szCs w:val="22"/>
        </w:rPr>
        <w:t>Επώνυμο</w:t>
      </w:r>
      <w:r w:rsidRPr="007F7982">
        <w:rPr>
          <w:sz w:val="22"/>
          <w:szCs w:val="22"/>
        </w:rPr>
        <w:t>______________________________</w:t>
      </w:r>
      <w:r w:rsidR="004A6B46" w:rsidRPr="007F7982">
        <w:rPr>
          <w:sz w:val="22"/>
          <w:szCs w:val="22"/>
        </w:rPr>
        <w:t>_</w:t>
      </w:r>
      <w:r w:rsidR="00D05CB5" w:rsidRPr="007F7982">
        <w:rPr>
          <w:sz w:val="22"/>
          <w:szCs w:val="22"/>
        </w:rPr>
        <w:t>____</w:t>
      </w:r>
      <w:r w:rsidR="0074721B">
        <w:rPr>
          <w:sz w:val="22"/>
          <w:szCs w:val="22"/>
        </w:rPr>
        <w:t>_</w:t>
      </w:r>
      <w:r w:rsidR="004A6B46" w:rsidRPr="007F7982">
        <w:rPr>
          <w:sz w:val="22"/>
          <w:szCs w:val="22"/>
        </w:rPr>
        <w:t>_</w:t>
      </w:r>
      <w:r w:rsidR="00922F32" w:rsidRPr="007F7982">
        <w:rPr>
          <w:sz w:val="22"/>
          <w:szCs w:val="22"/>
        </w:rPr>
        <w:t xml:space="preserve">     </w:t>
      </w:r>
    </w:p>
    <w:p w14:paraId="642CA068" w14:textId="77777777" w:rsidR="00F60A0B" w:rsidRPr="007F7982" w:rsidRDefault="00605322" w:rsidP="0074721B">
      <w:pPr>
        <w:ind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Όνομα</w:t>
      </w:r>
      <w:r w:rsidR="00922F32" w:rsidRPr="00AD7BAE">
        <w:rPr>
          <w:b/>
          <w:sz w:val="22"/>
          <w:szCs w:val="22"/>
        </w:rPr>
        <w:t xml:space="preserve">  </w:t>
      </w:r>
      <w:r w:rsidR="00F60A0B" w:rsidRPr="00AD7BAE">
        <w:rPr>
          <w:b/>
          <w:sz w:val="22"/>
          <w:szCs w:val="22"/>
        </w:rPr>
        <w:t>Πατέρα</w:t>
      </w:r>
      <w:r w:rsidR="00F60A0B" w:rsidRPr="007F7982">
        <w:rPr>
          <w:sz w:val="22"/>
          <w:szCs w:val="22"/>
        </w:rPr>
        <w:t>___________________</w:t>
      </w:r>
      <w:r w:rsidR="0074721B">
        <w:rPr>
          <w:sz w:val="22"/>
          <w:szCs w:val="22"/>
        </w:rPr>
        <w:t>___</w:t>
      </w:r>
      <w:r w:rsidR="00AD7BAE">
        <w:rPr>
          <w:sz w:val="22"/>
          <w:szCs w:val="22"/>
        </w:rPr>
        <w:t xml:space="preserve">_____     </w:t>
      </w:r>
      <w:r w:rsidR="00F60A0B" w:rsidRPr="00AD7BAE">
        <w:rPr>
          <w:b/>
          <w:sz w:val="22"/>
          <w:szCs w:val="22"/>
        </w:rPr>
        <w:t>Όνομα Μητέρας</w:t>
      </w:r>
      <w:r w:rsidR="00F60A0B" w:rsidRPr="007F7982">
        <w:rPr>
          <w:sz w:val="22"/>
          <w:szCs w:val="22"/>
        </w:rPr>
        <w:t>_________________________</w:t>
      </w:r>
      <w:r w:rsidR="004A6B46" w:rsidRPr="007F7982">
        <w:rPr>
          <w:sz w:val="22"/>
          <w:szCs w:val="22"/>
        </w:rPr>
        <w:t>__</w:t>
      </w:r>
      <w:r w:rsidR="00D05CB5" w:rsidRPr="007F7982">
        <w:rPr>
          <w:sz w:val="22"/>
          <w:szCs w:val="22"/>
        </w:rPr>
        <w:t>____</w:t>
      </w:r>
    </w:p>
    <w:p w14:paraId="1F12B1CA" w14:textId="77777777" w:rsidR="00F32F9C" w:rsidRPr="007F7982" w:rsidRDefault="00F60A0B" w:rsidP="0074721B">
      <w:pPr>
        <w:ind w:firstLine="0"/>
        <w:jc w:val="both"/>
        <w:rPr>
          <w:sz w:val="22"/>
          <w:szCs w:val="22"/>
        </w:rPr>
      </w:pPr>
      <w:r w:rsidRPr="00AD7BAE">
        <w:rPr>
          <w:b/>
          <w:sz w:val="22"/>
          <w:szCs w:val="22"/>
        </w:rPr>
        <w:t>Ημερομηνία Γέννησης</w:t>
      </w:r>
      <w:r w:rsidRPr="007F7982">
        <w:rPr>
          <w:sz w:val="22"/>
          <w:szCs w:val="22"/>
        </w:rPr>
        <w:t>_________</w:t>
      </w:r>
      <w:r w:rsidR="004A6B46" w:rsidRPr="007F7982">
        <w:rPr>
          <w:sz w:val="22"/>
          <w:szCs w:val="22"/>
        </w:rPr>
        <w:t>_____</w:t>
      </w:r>
      <w:r w:rsidR="0074721B">
        <w:rPr>
          <w:sz w:val="22"/>
          <w:szCs w:val="22"/>
        </w:rPr>
        <w:t>_</w:t>
      </w:r>
      <w:r w:rsidR="00AD7BAE">
        <w:rPr>
          <w:sz w:val="22"/>
          <w:szCs w:val="22"/>
        </w:rPr>
        <w:t xml:space="preserve">_______   </w:t>
      </w:r>
      <w:r w:rsidR="004A6B46" w:rsidRPr="00AD7BAE">
        <w:rPr>
          <w:b/>
          <w:sz w:val="22"/>
          <w:szCs w:val="22"/>
        </w:rPr>
        <w:t>Τόπος Γέννησης</w:t>
      </w:r>
      <w:r w:rsidR="004A6B46" w:rsidRPr="007F7982">
        <w:rPr>
          <w:sz w:val="22"/>
          <w:szCs w:val="22"/>
        </w:rPr>
        <w:t>___________________________</w:t>
      </w:r>
      <w:r w:rsidR="00D05CB5" w:rsidRPr="007F7982">
        <w:rPr>
          <w:sz w:val="22"/>
          <w:szCs w:val="22"/>
        </w:rPr>
        <w:t>____</w:t>
      </w:r>
      <w:r w:rsidR="00922F32" w:rsidRPr="007F7982">
        <w:rPr>
          <w:sz w:val="22"/>
          <w:szCs w:val="22"/>
        </w:rPr>
        <w:t xml:space="preserve">  </w:t>
      </w:r>
    </w:p>
    <w:p w14:paraId="2B3B5D76" w14:textId="77777777" w:rsidR="00922F32" w:rsidRPr="007F7982" w:rsidRDefault="00D34B83" w:rsidP="0074721B">
      <w:pPr>
        <w:ind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Τόπος</w:t>
      </w:r>
      <w:r w:rsidR="00F32F9C" w:rsidRPr="00AD7BAE">
        <w:rPr>
          <w:b/>
          <w:sz w:val="22"/>
          <w:szCs w:val="22"/>
        </w:rPr>
        <w:t xml:space="preserve"> Κατοικίας</w:t>
      </w:r>
      <w:r w:rsidR="00F32F9C" w:rsidRPr="007F7982">
        <w:rPr>
          <w:sz w:val="22"/>
          <w:szCs w:val="22"/>
        </w:rPr>
        <w:t>___________________</w:t>
      </w:r>
      <w:r w:rsidR="0074721B">
        <w:rPr>
          <w:sz w:val="22"/>
          <w:szCs w:val="22"/>
        </w:rPr>
        <w:t>___</w:t>
      </w:r>
      <w:r w:rsidR="00AD7BAE">
        <w:rPr>
          <w:sz w:val="22"/>
          <w:szCs w:val="22"/>
        </w:rPr>
        <w:t>____</w:t>
      </w:r>
      <w:r>
        <w:rPr>
          <w:sz w:val="22"/>
          <w:szCs w:val="22"/>
        </w:rPr>
        <w:t>_</w:t>
      </w:r>
      <w:r w:rsidR="00AD7BAE"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Διεύθυνση</w:t>
      </w:r>
      <w:r w:rsidR="00F32F9C" w:rsidRPr="007F7982">
        <w:rPr>
          <w:sz w:val="22"/>
          <w:szCs w:val="22"/>
        </w:rPr>
        <w:t>_____________________</w:t>
      </w:r>
      <w:r w:rsidR="00AD7BAE">
        <w:rPr>
          <w:sz w:val="22"/>
          <w:szCs w:val="22"/>
        </w:rPr>
        <w:t>_</w:t>
      </w:r>
      <w:r>
        <w:rPr>
          <w:sz w:val="22"/>
          <w:szCs w:val="22"/>
        </w:rPr>
        <w:t>_____________</w:t>
      </w:r>
      <w:r w:rsidR="00AD7BAE">
        <w:rPr>
          <w:sz w:val="22"/>
          <w:szCs w:val="22"/>
        </w:rPr>
        <w:t>_</w:t>
      </w:r>
    </w:p>
    <w:p w14:paraId="1F7D51DC" w14:textId="77777777" w:rsidR="00F32F9C" w:rsidRPr="007F7982" w:rsidRDefault="00D34B83" w:rsidP="0074721B">
      <w:pPr>
        <w:ind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Τηλέφωνο</w:t>
      </w:r>
      <w:r w:rsidR="00F32F9C" w:rsidRPr="007F7982">
        <w:rPr>
          <w:sz w:val="22"/>
          <w:szCs w:val="22"/>
        </w:rPr>
        <w:t>_____________________________</w:t>
      </w:r>
      <w:r w:rsidR="0074721B">
        <w:rPr>
          <w:sz w:val="22"/>
          <w:szCs w:val="22"/>
        </w:rPr>
        <w:t>_</w:t>
      </w:r>
      <w:r w:rsidR="00102BDE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="00AD7BAE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Κινητό</w:t>
      </w:r>
      <w:r w:rsidR="00F32F9C" w:rsidRPr="007F7982">
        <w:rPr>
          <w:sz w:val="22"/>
          <w:szCs w:val="22"/>
        </w:rPr>
        <w:t>__________________</w:t>
      </w:r>
      <w:r w:rsidR="00C2552A" w:rsidRPr="007F7982">
        <w:rPr>
          <w:sz w:val="22"/>
          <w:szCs w:val="22"/>
        </w:rPr>
        <w:t>____________</w:t>
      </w:r>
      <w:r w:rsidR="00F32F9C" w:rsidRPr="007F7982">
        <w:rPr>
          <w:sz w:val="22"/>
          <w:szCs w:val="22"/>
        </w:rPr>
        <w:t>__</w:t>
      </w:r>
      <w:r>
        <w:rPr>
          <w:sz w:val="22"/>
          <w:szCs w:val="22"/>
        </w:rPr>
        <w:t>____</w:t>
      </w:r>
      <w:r w:rsidR="00F32F9C" w:rsidRPr="007F7982">
        <w:rPr>
          <w:sz w:val="22"/>
          <w:szCs w:val="22"/>
        </w:rPr>
        <w:t xml:space="preserve">___            </w:t>
      </w:r>
    </w:p>
    <w:p w14:paraId="25BA1E2B" w14:textId="77777777" w:rsidR="008A1F2F" w:rsidRPr="007F7982" w:rsidRDefault="00102BDE" w:rsidP="003E3BB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Επέδειξε το με αριθμό_____</w:t>
      </w:r>
      <w:r w:rsidR="008A1F2F" w:rsidRPr="007F7982">
        <w:rPr>
          <w:sz w:val="22"/>
          <w:szCs w:val="22"/>
        </w:rPr>
        <w:t>___________________________ δελτίο ταυτότητας με ημερομηνία έκδοσης_______________</w:t>
      </w:r>
      <w:r>
        <w:rPr>
          <w:sz w:val="22"/>
          <w:szCs w:val="22"/>
        </w:rPr>
        <w:t>______  και</w:t>
      </w:r>
      <w:r w:rsidR="008A1F2F" w:rsidRPr="007F7982">
        <w:rPr>
          <w:sz w:val="22"/>
          <w:szCs w:val="22"/>
        </w:rPr>
        <w:t xml:space="preserve">  Αρχή έκδοσης_____</w:t>
      </w:r>
      <w:r w:rsidR="003E3BBA">
        <w:rPr>
          <w:sz w:val="22"/>
          <w:szCs w:val="22"/>
        </w:rPr>
        <w:t>__________</w:t>
      </w:r>
      <w:r w:rsidR="008A1F2F" w:rsidRPr="007F7982">
        <w:rPr>
          <w:sz w:val="22"/>
          <w:szCs w:val="22"/>
        </w:rPr>
        <w:t>___________________________</w:t>
      </w:r>
    </w:p>
    <w:p w14:paraId="702428C4" w14:textId="77777777" w:rsidR="00862C3F" w:rsidRPr="007F7982" w:rsidRDefault="00F32F9C" w:rsidP="0074721B">
      <w:pPr>
        <w:ind w:firstLine="0"/>
        <w:jc w:val="both"/>
        <w:rPr>
          <w:sz w:val="22"/>
          <w:szCs w:val="22"/>
        </w:rPr>
      </w:pPr>
      <w:r w:rsidRPr="00605322">
        <w:rPr>
          <w:b/>
          <w:sz w:val="22"/>
          <w:szCs w:val="22"/>
        </w:rPr>
        <w:t>και δήλωσε</w:t>
      </w:r>
      <w:r w:rsidR="00862C3F" w:rsidRPr="00605322">
        <w:rPr>
          <w:b/>
          <w:sz w:val="22"/>
          <w:szCs w:val="22"/>
        </w:rPr>
        <w:t>,</w:t>
      </w:r>
      <w:r w:rsidR="00102BDE">
        <w:rPr>
          <w:sz w:val="22"/>
          <w:szCs w:val="22"/>
        </w:rPr>
        <w:t xml:space="preserve"> βάσει του υπ’ </w:t>
      </w:r>
      <w:proofErr w:type="spellStart"/>
      <w:r w:rsidR="00102BDE">
        <w:rPr>
          <w:sz w:val="22"/>
          <w:szCs w:val="22"/>
        </w:rPr>
        <w:t>αριθμ</w:t>
      </w:r>
      <w:proofErr w:type="spellEnd"/>
      <w:r w:rsidR="00102BDE">
        <w:rPr>
          <w:sz w:val="22"/>
          <w:szCs w:val="22"/>
        </w:rPr>
        <w:t>.</w:t>
      </w:r>
      <w:r w:rsidR="00862C3F" w:rsidRPr="007F7982">
        <w:rPr>
          <w:sz w:val="22"/>
          <w:szCs w:val="22"/>
        </w:rPr>
        <w:t>__________ από________</w:t>
      </w:r>
      <w:r w:rsidR="007F7982" w:rsidRPr="007F7982">
        <w:rPr>
          <w:sz w:val="22"/>
          <w:szCs w:val="22"/>
        </w:rPr>
        <w:t>_________</w:t>
      </w:r>
      <w:r w:rsidR="00102BDE">
        <w:rPr>
          <w:sz w:val="22"/>
          <w:szCs w:val="22"/>
        </w:rPr>
        <w:t xml:space="preserve"> </w:t>
      </w:r>
      <w:r w:rsidR="00862C3F" w:rsidRPr="007F7982">
        <w:rPr>
          <w:sz w:val="22"/>
          <w:szCs w:val="22"/>
        </w:rPr>
        <w:t xml:space="preserve">ειδικού πληρεξουσίου </w:t>
      </w:r>
      <w:r w:rsidR="00102BDE">
        <w:rPr>
          <w:sz w:val="22"/>
          <w:szCs w:val="22"/>
        </w:rPr>
        <w:t xml:space="preserve">του </w:t>
      </w:r>
      <w:r w:rsidR="00862C3F" w:rsidRPr="007F7982">
        <w:rPr>
          <w:sz w:val="22"/>
          <w:szCs w:val="22"/>
        </w:rPr>
        <w:t>/</w:t>
      </w:r>
      <w:r w:rsidR="00102BDE">
        <w:rPr>
          <w:sz w:val="22"/>
          <w:szCs w:val="22"/>
        </w:rPr>
        <w:t xml:space="preserve"> της Συμβολαιογράφου</w:t>
      </w:r>
      <w:r w:rsidR="007F7982" w:rsidRPr="007F7982">
        <w:rPr>
          <w:sz w:val="22"/>
          <w:szCs w:val="22"/>
        </w:rPr>
        <w:t>_________</w:t>
      </w:r>
      <w:r w:rsidR="008A1F2F" w:rsidRPr="007F7982">
        <w:rPr>
          <w:sz w:val="22"/>
          <w:szCs w:val="22"/>
        </w:rPr>
        <w:t>__</w:t>
      </w:r>
      <w:r w:rsidR="00862C3F" w:rsidRPr="007F7982">
        <w:rPr>
          <w:sz w:val="22"/>
          <w:szCs w:val="22"/>
        </w:rPr>
        <w:t>___________</w:t>
      </w:r>
      <w:r w:rsidR="00102BDE">
        <w:rPr>
          <w:sz w:val="22"/>
          <w:szCs w:val="22"/>
        </w:rPr>
        <w:t>________________________</w:t>
      </w:r>
      <w:r w:rsidR="00862C3F" w:rsidRPr="007F7982">
        <w:rPr>
          <w:sz w:val="22"/>
          <w:szCs w:val="22"/>
        </w:rPr>
        <w:t xml:space="preserve">  με έδρα__</w:t>
      </w:r>
      <w:r w:rsidR="00102BDE">
        <w:rPr>
          <w:sz w:val="22"/>
          <w:szCs w:val="22"/>
        </w:rPr>
        <w:t>______</w:t>
      </w:r>
      <w:r w:rsidR="00862C3F" w:rsidRPr="007F7982">
        <w:rPr>
          <w:sz w:val="22"/>
          <w:szCs w:val="22"/>
        </w:rPr>
        <w:t xml:space="preserve">____________ για λογαριασμό του προσώπου με στοιχεία: </w:t>
      </w:r>
    </w:p>
    <w:p w14:paraId="363CDC8B" w14:textId="77777777" w:rsidR="00D34B83" w:rsidRPr="007F7982" w:rsidRDefault="00D34B83" w:rsidP="00D34B83">
      <w:pPr>
        <w:ind w:firstLine="0"/>
        <w:jc w:val="both"/>
        <w:rPr>
          <w:sz w:val="22"/>
          <w:szCs w:val="22"/>
        </w:rPr>
      </w:pPr>
      <w:r w:rsidRPr="00AD7BAE">
        <w:rPr>
          <w:b/>
          <w:sz w:val="22"/>
          <w:szCs w:val="22"/>
        </w:rPr>
        <w:t>Όνομα</w:t>
      </w:r>
      <w:r w:rsidRPr="007F7982">
        <w:rPr>
          <w:sz w:val="22"/>
          <w:szCs w:val="22"/>
        </w:rPr>
        <w:t>______</w:t>
      </w:r>
      <w:r>
        <w:rPr>
          <w:sz w:val="22"/>
          <w:szCs w:val="22"/>
        </w:rPr>
        <w:t>_____</w:t>
      </w:r>
      <w:r w:rsidRPr="007F7982">
        <w:rPr>
          <w:sz w:val="22"/>
          <w:szCs w:val="22"/>
        </w:rPr>
        <w:t>____________________</w:t>
      </w:r>
      <w:r>
        <w:rPr>
          <w:sz w:val="22"/>
          <w:szCs w:val="22"/>
        </w:rPr>
        <w:t>____</w:t>
      </w:r>
      <w:r w:rsidRPr="007F798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AD7BAE">
        <w:rPr>
          <w:b/>
          <w:sz w:val="22"/>
          <w:szCs w:val="22"/>
        </w:rPr>
        <w:t>Επώνυμο</w:t>
      </w:r>
      <w:r w:rsidRPr="007F7982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</w:t>
      </w:r>
      <w:r w:rsidRPr="007F7982">
        <w:rPr>
          <w:sz w:val="22"/>
          <w:szCs w:val="22"/>
        </w:rPr>
        <w:t xml:space="preserve">_     </w:t>
      </w:r>
    </w:p>
    <w:p w14:paraId="57E5855B" w14:textId="77777777" w:rsidR="00D34B83" w:rsidRPr="007F7982" w:rsidRDefault="00D34B83" w:rsidP="00D34B83">
      <w:pPr>
        <w:ind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Όνομα</w:t>
      </w:r>
      <w:r w:rsidRPr="00AD7BAE">
        <w:rPr>
          <w:b/>
          <w:sz w:val="22"/>
          <w:szCs w:val="22"/>
        </w:rPr>
        <w:t xml:space="preserve">  Πατέρα</w:t>
      </w:r>
      <w:r w:rsidRPr="007F7982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________     </w:t>
      </w:r>
      <w:r w:rsidRPr="00AD7BAE">
        <w:rPr>
          <w:b/>
          <w:sz w:val="22"/>
          <w:szCs w:val="22"/>
        </w:rPr>
        <w:t>Όνομα Μητέρας</w:t>
      </w:r>
      <w:r w:rsidRPr="007F7982">
        <w:rPr>
          <w:sz w:val="22"/>
          <w:szCs w:val="22"/>
        </w:rPr>
        <w:t>_______________________________</w:t>
      </w:r>
    </w:p>
    <w:p w14:paraId="1B39CB21" w14:textId="77777777" w:rsidR="00D34B83" w:rsidRPr="007F7982" w:rsidRDefault="00D34B83" w:rsidP="00D34B83">
      <w:pPr>
        <w:ind w:firstLine="0"/>
        <w:jc w:val="both"/>
        <w:rPr>
          <w:sz w:val="22"/>
          <w:szCs w:val="22"/>
        </w:rPr>
      </w:pPr>
      <w:r w:rsidRPr="00AD7BAE">
        <w:rPr>
          <w:b/>
          <w:sz w:val="22"/>
          <w:szCs w:val="22"/>
        </w:rPr>
        <w:t>Ημερομηνία Γέννησης</w:t>
      </w:r>
      <w:r w:rsidRPr="007F7982">
        <w:rPr>
          <w:sz w:val="22"/>
          <w:szCs w:val="22"/>
        </w:rPr>
        <w:t>______________</w:t>
      </w:r>
      <w:r>
        <w:rPr>
          <w:sz w:val="22"/>
          <w:szCs w:val="22"/>
        </w:rPr>
        <w:t xml:space="preserve">________   </w:t>
      </w:r>
      <w:r w:rsidRPr="00AD7BAE">
        <w:rPr>
          <w:b/>
          <w:sz w:val="22"/>
          <w:szCs w:val="22"/>
        </w:rPr>
        <w:t>Τόπος Γέννησης</w:t>
      </w:r>
      <w:r w:rsidRPr="007F7982">
        <w:rPr>
          <w:sz w:val="22"/>
          <w:szCs w:val="22"/>
        </w:rPr>
        <w:t xml:space="preserve">_______________________________  </w:t>
      </w:r>
    </w:p>
    <w:p w14:paraId="13326704" w14:textId="77777777" w:rsidR="00D34B83" w:rsidRPr="007F7982" w:rsidRDefault="00D34B83" w:rsidP="00D34B83">
      <w:pPr>
        <w:ind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Τόπος</w:t>
      </w:r>
      <w:r w:rsidRPr="00AD7BAE">
        <w:rPr>
          <w:b/>
          <w:sz w:val="22"/>
          <w:szCs w:val="22"/>
        </w:rPr>
        <w:t xml:space="preserve"> Κατοικίας</w:t>
      </w:r>
      <w:r w:rsidRPr="007F7982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________  </w:t>
      </w:r>
      <w:r>
        <w:rPr>
          <w:b/>
          <w:sz w:val="22"/>
          <w:szCs w:val="22"/>
        </w:rPr>
        <w:t>Διεύθυνση</w:t>
      </w:r>
      <w:r w:rsidRPr="007F7982">
        <w:rPr>
          <w:sz w:val="22"/>
          <w:szCs w:val="22"/>
        </w:rPr>
        <w:t>_____________________</w:t>
      </w:r>
      <w:r>
        <w:rPr>
          <w:sz w:val="22"/>
          <w:szCs w:val="22"/>
        </w:rPr>
        <w:t>_______________</w:t>
      </w:r>
    </w:p>
    <w:p w14:paraId="0FA6B682" w14:textId="77777777" w:rsidR="00D34B83" w:rsidRPr="007F7982" w:rsidRDefault="00D34B83" w:rsidP="00D34B83">
      <w:pPr>
        <w:ind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Τηλέφωνο</w:t>
      </w:r>
      <w:r w:rsidRPr="007F7982">
        <w:rPr>
          <w:sz w:val="22"/>
          <w:szCs w:val="22"/>
        </w:rPr>
        <w:t>_____________________________</w:t>
      </w:r>
      <w:r>
        <w:rPr>
          <w:sz w:val="22"/>
          <w:szCs w:val="22"/>
        </w:rPr>
        <w:t xml:space="preserve">____ </w:t>
      </w:r>
      <w:r>
        <w:rPr>
          <w:b/>
          <w:sz w:val="22"/>
          <w:szCs w:val="22"/>
        </w:rPr>
        <w:t>Κινητό</w:t>
      </w:r>
      <w:r w:rsidRPr="007F7982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</w:t>
      </w:r>
      <w:r w:rsidRPr="007F7982">
        <w:rPr>
          <w:sz w:val="22"/>
          <w:szCs w:val="22"/>
        </w:rPr>
        <w:t xml:space="preserve">___            </w:t>
      </w:r>
    </w:p>
    <w:p w14:paraId="09B45998" w14:textId="77777777" w:rsidR="003E3BBA" w:rsidRPr="007F7982" w:rsidRDefault="003E3BBA" w:rsidP="003E3BBA">
      <w:p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Κατόχου του με αριθμό_____</w:t>
      </w:r>
      <w:r w:rsidRPr="007F7982">
        <w:rPr>
          <w:sz w:val="22"/>
          <w:szCs w:val="22"/>
        </w:rPr>
        <w:t>___________________________ δελτίο</w:t>
      </w:r>
      <w:r>
        <w:rPr>
          <w:sz w:val="22"/>
          <w:szCs w:val="22"/>
        </w:rPr>
        <w:t>υ</w:t>
      </w:r>
      <w:r w:rsidRPr="007F7982">
        <w:rPr>
          <w:sz w:val="22"/>
          <w:szCs w:val="22"/>
        </w:rPr>
        <w:t xml:space="preserve"> ταυτότητας με ημερομηνία έκδοσης_______________</w:t>
      </w:r>
      <w:r>
        <w:rPr>
          <w:sz w:val="22"/>
          <w:szCs w:val="22"/>
        </w:rPr>
        <w:t>_______  και</w:t>
      </w:r>
      <w:r w:rsidRPr="007F7982">
        <w:rPr>
          <w:sz w:val="22"/>
          <w:szCs w:val="22"/>
        </w:rPr>
        <w:t xml:space="preserve">  Αρχή έκδοσης_____</w:t>
      </w:r>
      <w:r>
        <w:rPr>
          <w:sz w:val="22"/>
          <w:szCs w:val="22"/>
        </w:rPr>
        <w:t>__________</w:t>
      </w:r>
      <w:r w:rsidRPr="007F7982">
        <w:rPr>
          <w:sz w:val="22"/>
          <w:szCs w:val="22"/>
        </w:rPr>
        <w:t>___________________________</w:t>
      </w:r>
    </w:p>
    <w:p w14:paraId="66DDD0D1" w14:textId="77777777" w:rsidR="00F32F9C" w:rsidRPr="007F7982" w:rsidRDefault="00862C3F" w:rsidP="0074721B">
      <w:pPr>
        <w:ind w:firstLine="0"/>
        <w:jc w:val="both"/>
        <w:rPr>
          <w:sz w:val="22"/>
          <w:szCs w:val="22"/>
        </w:rPr>
      </w:pPr>
      <w:r w:rsidRPr="007F7982">
        <w:rPr>
          <w:b/>
          <w:sz w:val="22"/>
          <w:szCs w:val="22"/>
        </w:rPr>
        <w:t xml:space="preserve">ότι </w:t>
      </w:r>
      <w:r w:rsidR="00F32F9C" w:rsidRPr="007F7982">
        <w:rPr>
          <w:b/>
          <w:sz w:val="22"/>
          <w:szCs w:val="22"/>
        </w:rPr>
        <w:t>αποποιείται</w:t>
      </w:r>
      <w:r w:rsidR="00F32F9C" w:rsidRPr="007F7982">
        <w:rPr>
          <w:sz w:val="22"/>
          <w:szCs w:val="22"/>
        </w:rPr>
        <w:t xml:space="preserve"> την </w:t>
      </w:r>
      <w:proofErr w:type="spellStart"/>
      <w:r w:rsidR="00F32F9C" w:rsidRPr="007F7982">
        <w:rPr>
          <w:sz w:val="22"/>
          <w:szCs w:val="22"/>
        </w:rPr>
        <w:t>επαχθείσα</w:t>
      </w:r>
      <w:proofErr w:type="spellEnd"/>
      <w:r w:rsidR="00F32F9C" w:rsidRPr="007F7982">
        <w:rPr>
          <w:sz w:val="22"/>
          <w:szCs w:val="22"/>
        </w:rPr>
        <w:t xml:space="preserve"> σε αυτό κληρονομία του προσώπου που απεβίωσε με </w:t>
      </w:r>
      <w:r w:rsidR="00D05CB5" w:rsidRPr="007F7982">
        <w:rPr>
          <w:sz w:val="22"/>
          <w:szCs w:val="22"/>
        </w:rPr>
        <w:t>σ</w:t>
      </w:r>
      <w:r w:rsidR="00F32F9C" w:rsidRPr="007F7982">
        <w:rPr>
          <w:sz w:val="22"/>
          <w:szCs w:val="22"/>
        </w:rPr>
        <w:t xml:space="preserve">τοιχεία:   </w:t>
      </w:r>
    </w:p>
    <w:p w14:paraId="66A0CF65" w14:textId="77777777" w:rsidR="003E3BBA" w:rsidRPr="007F7982" w:rsidRDefault="003E3BBA" w:rsidP="003E3BBA">
      <w:pPr>
        <w:ind w:firstLine="0"/>
        <w:jc w:val="both"/>
        <w:rPr>
          <w:sz w:val="22"/>
          <w:szCs w:val="22"/>
        </w:rPr>
      </w:pPr>
      <w:r w:rsidRPr="00AD7BAE">
        <w:rPr>
          <w:b/>
          <w:sz w:val="22"/>
          <w:szCs w:val="22"/>
        </w:rPr>
        <w:t>Όνομα</w:t>
      </w:r>
      <w:r w:rsidRPr="007F7982">
        <w:rPr>
          <w:sz w:val="22"/>
          <w:szCs w:val="22"/>
        </w:rPr>
        <w:t>______</w:t>
      </w:r>
      <w:r>
        <w:rPr>
          <w:sz w:val="22"/>
          <w:szCs w:val="22"/>
        </w:rPr>
        <w:t>_____</w:t>
      </w:r>
      <w:r w:rsidRPr="007F7982">
        <w:rPr>
          <w:sz w:val="22"/>
          <w:szCs w:val="22"/>
        </w:rPr>
        <w:t>____________________</w:t>
      </w:r>
      <w:r>
        <w:rPr>
          <w:sz w:val="22"/>
          <w:szCs w:val="22"/>
        </w:rPr>
        <w:t>____</w:t>
      </w:r>
      <w:r w:rsidR="00D34B83">
        <w:rPr>
          <w:sz w:val="22"/>
          <w:szCs w:val="22"/>
        </w:rPr>
        <w:t>__</w:t>
      </w:r>
      <w:r>
        <w:rPr>
          <w:sz w:val="22"/>
          <w:szCs w:val="22"/>
        </w:rPr>
        <w:t xml:space="preserve">  </w:t>
      </w:r>
      <w:r w:rsidRPr="00AD7BAE">
        <w:rPr>
          <w:b/>
          <w:sz w:val="22"/>
          <w:szCs w:val="22"/>
        </w:rPr>
        <w:t>Επώνυμο</w:t>
      </w:r>
      <w:r w:rsidRPr="007F7982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</w:t>
      </w:r>
      <w:r w:rsidRPr="007F7982">
        <w:rPr>
          <w:sz w:val="22"/>
          <w:szCs w:val="22"/>
        </w:rPr>
        <w:t xml:space="preserve">_     </w:t>
      </w:r>
    </w:p>
    <w:p w14:paraId="42413DFE" w14:textId="77777777" w:rsidR="003E3BBA" w:rsidRPr="007F7982" w:rsidRDefault="003E3BBA" w:rsidP="003E3BBA">
      <w:pPr>
        <w:ind w:firstLine="0"/>
        <w:jc w:val="both"/>
        <w:rPr>
          <w:sz w:val="22"/>
          <w:szCs w:val="22"/>
        </w:rPr>
      </w:pPr>
      <w:r w:rsidRPr="00AD7BAE">
        <w:rPr>
          <w:b/>
          <w:sz w:val="22"/>
          <w:szCs w:val="22"/>
        </w:rPr>
        <w:t>Όνομα   Πατέρα</w:t>
      </w:r>
      <w:r w:rsidRPr="007F7982">
        <w:rPr>
          <w:sz w:val="22"/>
          <w:szCs w:val="22"/>
        </w:rPr>
        <w:t>___________________</w:t>
      </w:r>
      <w:r>
        <w:rPr>
          <w:sz w:val="22"/>
          <w:szCs w:val="22"/>
        </w:rPr>
        <w:t>________</w:t>
      </w:r>
      <w:r w:rsidR="00D34B83">
        <w:rPr>
          <w:sz w:val="22"/>
          <w:szCs w:val="22"/>
        </w:rPr>
        <w:t xml:space="preserve">__  </w:t>
      </w:r>
      <w:r w:rsidRPr="00AD7BAE">
        <w:rPr>
          <w:b/>
          <w:sz w:val="22"/>
          <w:szCs w:val="22"/>
        </w:rPr>
        <w:t>Όνομα Μητέρας</w:t>
      </w:r>
      <w:r w:rsidRPr="007F7982">
        <w:rPr>
          <w:sz w:val="22"/>
          <w:szCs w:val="22"/>
        </w:rPr>
        <w:t>_______________________________</w:t>
      </w:r>
    </w:p>
    <w:p w14:paraId="5BF40D1E" w14:textId="77777777" w:rsidR="003E3BBA" w:rsidRPr="007F7982" w:rsidRDefault="003E3BBA" w:rsidP="003E3BBA">
      <w:pPr>
        <w:ind w:firstLine="0"/>
        <w:jc w:val="both"/>
        <w:rPr>
          <w:sz w:val="22"/>
          <w:szCs w:val="22"/>
        </w:rPr>
      </w:pPr>
      <w:r w:rsidRPr="00AD7BAE">
        <w:rPr>
          <w:b/>
          <w:sz w:val="22"/>
          <w:szCs w:val="22"/>
        </w:rPr>
        <w:t>Ημερομηνία Γέννησης</w:t>
      </w:r>
      <w:r w:rsidRPr="007F7982">
        <w:rPr>
          <w:sz w:val="22"/>
          <w:szCs w:val="22"/>
        </w:rPr>
        <w:t>______________</w:t>
      </w:r>
      <w:r>
        <w:rPr>
          <w:sz w:val="22"/>
          <w:szCs w:val="22"/>
        </w:rPr>
        <w:t>________</w:t>
      </w:r>
      <w:r w:rsidR="00D34B83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r w:rsidRPr="00AD7BAE">
        <w:rPr>
          <w:b/>
          <w:sz w:val="22"/>
          <w:szCs w:val="22"/>
        </w:rPr>
        <w:t>Τόπος Γέννησης</w:t>
      </w:r>
      <w:r w:rsidRPr="007F7982">
        <w:rPr>
          <w:sz w:val="22"/>
          <w:szCs w:val="22"/>
        </w:rPr>
        <w:t xml:space="preserve">_______________________________  </w:t>
      </w:r>
    </w:p>
    <w:p w14:paraId="3CA81B8E" w14:textId="77777777" w:rsidR="003E3BBA" w:rsidRDefault="00FB0999" w:rsidP="003E3BBA">
      <w:pPr>
        <w:ind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Τόπος</w:t>
      </w:r>
      <w:r w:rsidR="0021649C">
        <w:rPr>
          <w:b/>
          <w:sz w:val="22"/>
          <w:szCs w:val="22"/>
        </w:rPr>
        <w:t xml:space="preserve"> </w:t>
      </w:r>
      <w:r w:rsidR="003E3BBA" w:rsidRPr="00AD7BAE">
        <w:rPr>
          <w:b/>
          <w:sz w:val="22"/>
          <w:szCs w:val="22"/>
        </w:rPr>
        <w:t>Κατοικίας</w:t>
      </w:r>
      <w:r w:rsidR="003E3BBA">
        <w:rPr>
          <w:b/>
          <w:sz w:val="22"/>
          <w:szCs w:val="22"/>
        </w:rPr>
        <w:t xml:space="preserve"> εν ζωή</w:t>
      </w:r>
      <w:r w:rsidR="003E3BBA" w:rsidRPr="007F7982">
        <w:rPr>
          <w:sz w:val="22"/>
          <w:szCs w:val="22"/>
        </w:rPr>
        <w:t>___________________</w:t>
      </w:r>
      <w:r w:rsidR="003E3BBA">
        <w:rPr>
          <w:sz w:val="22"/>
          <w:szCs w:val="22"/>
        </w:rPr>
        <w:t>_______</w:t>
      </w:r>
      <w:r w:rsidR="00605322">
        <w:rPr>
          <w:sz w:val="22"/>
          <w:szCs w:val="22"/>
        </w:rPr>
        <w:t>__________</w:t>
      </w:r>
      <w:r w:rsidR="0021649C">
        <w:rPr>
          <w:sz w:val="22"/>
          <w:szCs w:val="22"/>
        </w:rPr>
        <w:t>_______________________________</w:t>
      </w:r>
      <w:r w:rsidR="003E3BBA">
        <w:rPr>
          <w:sz w:val="22"/>
          <w:szCs w:val="22"/>
        </w:rPr>
        <w:t xml:space="preserve">    </w:t>
      </w:r>
    </w:p>
    <w:p w14:paraId="1835E065" w14:textId="77777777" w:rsidR="00F32F9C" w:rsidRPr="007F7982" w:rsidRDefault="00F32F9C" w:rsidP="0074721B">
      <w:pPr>
        <w:ind w:firstLine="0"/>
        <w:jc w:val="both"/>
        <w:rPr>
          <w:sz w:val="22"/>
          <w:szCs w:val="22"/>
        </w:rPr>
      </w:pPr>
      <w:r w:rsidRPr="00605322">
        <w:rPr>
          <w:b/>
          <w:sz w:val="22"/>
          <w:szCs w:val="22"/>
        </w:rPr>
        <w:t>Ημερομηνία Θανάτου</w:t>
      </w:r>
      <w:r w:rsidR="00D05CB5" w:rsidRPr="007F7982">
        <w:rPr>
          <w:sz w:val="22"/>
          <w:szCs w:val="22"/>
        </w:rPr>
        <w:t xml:space="preserve"> </w:t>
      </w:r>
      <w:r w:rsidRPr="007F7982">
        <w:rPr>
          <w:sz w:val="22"/>
          <w:szCs w:val="22"/>
        </w:rPr>
        <w:t>____________________</w:t>
      </w:r>
      <w:r w:rsidR="00605322">
        <w:rPr>
          <w:sz w:val="22"/>
          <w:szCs w:val="22"/>
        </w:rPr>
        <w:t>___</w:t>
      </w:r>
      <w:r w:rsidR="00D34B83">
        <w:rPr>
          <w:sz w:val="22"/>
          <w:szCs w:val="22"/>
        </w:rPr>
        <w:t xml:space="preserve">_ </w:t>
      </w:r>
      <w:r w:rsidRPr="00605322">
        <w:rPr>
          <w:b/>
          <w:sz w:val="22"/>
          <w:szCs w:val="22"/>
        </w:rPr>
        <w:t>Τόπος Θανάτου</w:t>
      </w:r>
      <w:r w:rsidR="00D05CB5" w:rsidRPr="007F7982">
        <w:rPr>
          <w:sz w:val="22"/>
          <w:szCs w:val="22"/>
        </w:rPr>
        <w:t>_</w:t>
      </w:r>
      <w:r w:rsidRPr="007F7982">
        <w:rPr>
          <w:sz w:val="22"/>
          <w:szCs w:val="22"/>
        </w:rPr>
        <w:t>____________________________</w:t>
      </w:r>
      <w:r w:rsidR="00605322">
        <w:rPr>
          <w:sz w:val="22"/>
          <w:szCs w:val="22"/>
        </w:rPr>
        <w:t>_</w:t>
      </w:r>
      <w:r w:rsidR="00D05CB5" w:rsidRPr="007F7982">
        <w:rPr>
          <w:sz w:val="22"/>
          <w:szCs w:val="22"/>
        </w:rPr>
        <w:t>_</w:t>
      </w:r>
    </w:p>
    <w:p w14:paraId="65EE32F1" w14:textId="77777777" w:rsidR="00862C3F" w:rsidRPr="007F7982" w:rsidRDefault="00D05CB5" w:rsidP="0074721B">
      <w:pPr>
        <w:ind w:firstLine="0"/>
        <w:jc w:val="both"/>
        <w:rPr>
          <w:sz w:val="22"/>
          <w:szCs w:val="22"/>
        </w:rPr>
      </w:pPr>
      <w:r w:rsidRPr="007F7982">
        <w:rPr>
          <w:sz w:val="22"/>
          <w:szCs w:val="22"/>
        </w:rPr>
        <w:t>εξ οιουδήποτε περιουσιακού στοιχείου και αν αποτελείται, δεν αναμείχθηκε σ’  αυτήν την κληρονομία ούτε πρόκειται ν’  αναμειχθεί στο μέλλον.</w:t>
      </w:r>
    </w:p>
    <w:p w14:paraId="7E2546DA" w14:textId="77777777" w:rsidR="00D05CB5" w:rsidRPr="007F7982" w:rsidRDefault="00D05CB5" w:rsidP="00605322">
      <w:pPr>
        <w:ind w:firstLine="720"/>
        <w:jc w:val="both"/>
        <w:rPr>
          <w:sz w:val="22"/>
          <w:szCs w:val="22"/>
        </w:rPr>
      </w:pPr>
      <w:r w:rsidRPr="007F7982">
        <w:rPr>
          <w:sz w:val="22"/>
          <w:szCs w:val="22"/>
        </w:rPr>
        <w:t>Σε πίστωση των ανωτέρω συντάχθηκε η παρούσα</w:t>
      </w:r>
      <w:r w:rsidR="00753D16">
        <w:rPr>
          <w:sz w:val="22"/>
          <w:szCs w:val="22"/>
        </w:rPr>
        <w:t>,</w:t>
      </w:r>
      <w:r w:rsidRPr="007F7982">
        <w:rPr>
          <w:sz w:val="22"/>
          <w:szCs w:val="22"/>
        </w:rPr>
        <w:t xml:space="preserve"> η οποία</w:t>
      </w:r>
      <w:r w:rsidR="00753D16">
        <w:rPr>
          <w:sz w:val="22"/>
          <w:szCs w:val="22"/>
        </w:rPr>
        <w:t>,</w:t>
      </w:r>
      <w:r w:rsidRPr="007F7982">
        <w:rPr>
          <w:sz w:val="22"/>
          <w:szCs w:val="22"/>
        </w:rPr>
        <w:t xml:space="preserve"> αφού διαβάστηκε και βεβαιώθηκε, υπογράφεται ως ο νόμος ορίζει.</w:t>
      </w:r>
    </w:p>
    <w:p w14:paraId="771C0A56" w14:textId="77777777" w:rsidR="00D05CB5" w:rsidRPr="007F7982" w:rsidRDefault="00D05CB5" w:rsidP="00F32F9C">
      <w:pPr>
        <w:ind w:left="-284" w:firstLine="0"/>
        <w:rPr>
          <w:sz w:val="22"/>
          <w:szCs w:val="22"/>
        </w:rPr>
      </w:pPr>
      <w:r w:rsidRPr="007F7982">
        <w:rPr>
          <w:sz w:val="22"/>
          <w:szCs w:val="22"/>
        </w:rPr>
        <w:t xml:space="preserve">          </w:t>
      </w:r>
      <w:r w:rsidR="00605322">
        <w:rPr>
          <w:sz w:val="22"/>
          <w:szCs w:val="22"/>
        </w:rPr>
        <w:tab/>
      </w:r>
      <w:r w:rsidRPr="007F7982">
        <w:rPr>
          <w:sz w:val="22"/>
          <w:szCs w:val="22"/>
        </w:rPr>
        <w:t xml:space="preserve">___  </w:t>
      </w:r>
      <w:r w:rsidRPr="00605322">
        <w:rPr>
          <w:b/>
          <w:sz w:val="22"/>
          <w:szCs w:val="22"/>
        </w:rPr>
        <w:t xml:space="preserve">ΕΜΦΑΝΙΣΘΕΙΣ                                     </w:t>
      </w:r>
      <w:r w:rsidR="00605322" w:rsidRPr="00605322">
        <w:rPr>
          <w:b/>
          <w:sz w:val="22"/>
          <w:szCs w:val="22"/>
        </w:rPr>
        <w:t xml:space="preserve">                               Ο</w:t>
      </w:r>
      <w:r w:rsidRPr="00605322">
        <w:rPr>
          <w:b/>
          <w:sz w:val="22"/>
          <w:szCs w:val="22"/>
        </w:rPr>
        <w:t xml:space="preserve"> ΓΡΑΜΜΑΤΕΑΣ</w:t>
      </w:r>
    </w:p>
    <w:p w14:paraId="09C569E0" w14:textId="77777777" w:rsidR="00D05CB5" w:rsidRDefault="00D05CB5" w:rsidP="00F32F9C">
      <w:pPr>
        <w:ind w:left="-284" w:firstLine="0"/>
      </w:pPr>
    </w:p>
    <w:p w14:paraId="757B67C0" w14:textId="77777777" w:rsidR="00F32F9C" w:rsidRPr="00922F32" w:rsidRDefault="00F32F9C" w:rsidP="00F60A0B">
      <w:pPr>
        <w:ind w:left="-284" w:firstLine="0"/>
      </w:pPr>
    </w:p>
    <w:sectPr w:rsidR="00F32F9C" w:rsidRPr="00922F32" w:rsidSect="007F7982">
      <w:pgSz w:w="11906" w:h="16838"/>
      <w:pgMar w:top="0" w:right="99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17B04"/>
    <w:multiLevelType w:val="hybridMultilevel"/>
    <w:tmpl w:val="D398ED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653E5"/>
    <w:multiLevelType w:val="hybridMultilevel"/>
    <w:tmpl w:val="D398ED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305013">
    <w:abstractNumId w:val="1"/>
  </w:num>
  <w:num w:numId="2" w16cid:durableId="148593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5A9"/>
    <w:rsid w:val="00004B41"/>
    <w:rsid w:val="00010323"/>
    <w:rsid w:val="00012EDC"/>
    <w:rsid w:val="00013240"/>
    <w:rsid w:val="00016531"/>
    <w:rsid w:val="00022DBF"/>
    <w:rsid w:val="0002429F"/>
    <w:rsid w:val="00024F8D"/>
    <w:rsid w:val="000251A2"/>
    <w:rsid w:val="00025DE7"/>
    <w:rsid w:val="00026E6D"/>
    <w:rsid w:val="00027967"/>
    <w:rsid w:val="000367D3"/>
    <w:rsid w:val="00036993"/>
    <w:rsid w:val="00042CC5"/>
    <w:rsid w:val="00043F76"/>
    <w:rsid w:val="000470E0"/>
    <w:rsid w:val="000504AB"/>
    <w:rsid w:val="0005113D"/>
    <w:rsid w:val="00053E59"/>
    <w:rsid w:val="000549BE"/>
    <w:rsid w:val="00055431"/>
    <w:rsid w:val="0006207F"/>
    <w:rsid w:val="00064B87"/>
    <w:rsid w:val="00065C6D"/>
    <w:rsid w:val="00072B64"/>
    <w:rsid w:val="00077FE6"/>
    <w:rsid w:val="00085A93"/>
    <w:rsid w:val="00086778"/>
    <w:rsid w:val="00087791"/>
    <w:rsid w:val="00091741"/>
    <w:rsid w:val="000925ED"/>
    <w:rsid w:val="0009352A"/>
    <w:rsid w:val="0009384F"/>
    <w:rsid w:val="00095145"/>
    <w:rsid w:val="00096EE9"/>
    <w:rsid w:val="000A175B"/>
    <w:rsid w:val="000A351E"/>
    <w:rsid w:val="000A5A15"/>
    <w:rsid w:val="000B25E2"/>
    <w:rsid w:val="000B53F7"/>
    <w:rsid w:val="000B5CA6"/>
    <w:rsid w:val="000B77BD"/>
    <w:rsid w:val="000C7695"/>
    <w:rsid w:val="000D62D0"/>
    <w:rsid w:val="000D68B7"/>
    <w:rsid w:val="000D7DE3"/>
    <w:rsid w:val="000E63C1"/>
    <w:rsid w:val="000F10C0"/>
    <w:rsid w:val="000F7A55"/>
    <w:rsid w:val="00102BDE"/>
    <w:rsid w:val="00105F7D"/>
    <w:rsid w:val="001077CE"/>
    <w:rsid w:val="001123E0"/>
    <w:rsid w:val="00114D2F"/>
    <w:rsid w:val="00116E70"/>
    <w:rsid w:val="0012413F"/>
    <w:rsid w:val="00133685"/>
    <w:rsid w:val="00143574"/>
    <w:rsid w:val="001450DC"/>
    <w:rsid w:val="00145336"/>
    <w:rsid w:val="001502F0"/>
    <w:rsid w:val="00150901"/>
    <w:rsid w:val="00153F0C"/>
    <w:rsid w:val="0016298B"/>
    <w:rsid w:val="00162E26"/>
    <w:rsid w:val="00163550"/>
    <w:rsid w:val="001666DF"/>
    <w:rsid w:val="00181644"/>
    <w:rsid w:val="00182349"/>
    <w:rsid w:val="001904DC"/>
    <w:rsid w:val="001917EB"/>
    <w:rsid w:val="00192226"/>
    <w:rsid w:val="00193D29"/>
    <w:rsid w:val="00194218"/>
    <w:rsid w:val="0019736B"/>
    <w:rsid w:val="001A0E4D"/>
    <w:rsid w:val="001B2131"/>
    <w:rsid w:val="001B265C"/>
    <w:rsid w:val="001B2FE7"/>
    <w:rsid w:val="001B4757"/>
    <w:rsid w:val="001B50A5"/>
    <w:rsid w:val="001C11A5"/>
    <w:rsid w:val="001C1428"/>
    <w:rsid w:val="001D08F2"/>
    <w:rsid w:val="001D0E50"/>
    <w:rsid w:val="001D34C9"/>
    <w:rsid w:val="001D7533"/>
    <w:rsid w:val="001E1AB5"/>
    <w:rsid w:val="001E4416"/>
    <w:rsid w:val="001E5D9F"/>
    <w:rsid w:val="001F3C21"/>
    <w:rsid w:val="001F6433"/>
    <w:rsid w:val="001F7AE0"/>
    <w:rsid w:val="0020236F"/>
    <w:rsid w:val="00212EA1"/>
    <w:rsid w:val="00213389"/>
    <w:rsid w:val="0021649C"/>
    <w:rsid w:val="00226753"/>
    <w:rsid w:val="00235362"/>
    <w:rsid w:val="00237C83"/>
    <w:rsid w:val="00240D0A"/>
    <w:rsid w:val="002500DF"/>
    <w:rsid w:val="002507B5"/>
    <w:rsid w:val="002512B4"/>
    <w:rsid w:val="00256EB0"/>
    <w:rsid w:val="0026196A"/>
    <w:rsid w:val="00262201"/>
    <w:rsid w:val="0026317A"/>
    <w:rsid w:val="00264C1F"/>
    <w:rsid w:val="002703A4"/>
    <w:rsid w:val="002730A7"/>
    <w:rsid w:val="00273AB4"/>
    <w:rsid w:val="002765BD"/>
    <w:rsid w:val="002768E7"/>
    <w:rsid w:val="00280525"/>
    <w:rsid w:val="00280911"/>
    <w:rsid w:val="0029002E"/>
    <w:rsid w:val="002927CD"/>
    <w:rsid w:val="00293BEC"/>
    <w:rsid w:val="002A3EED"/>
    <w:rsid w:val="002A7773"/>
    <w:rsid w:val="002B00B1"/>
    <w:rsid w:val="002B57B2"/>
    <w:rsid w:val="002C0351"/>
    <w:rsid w:val="002D3249"/>
    <w:rsid w:val="002D6264"/>
    <w:rsid w:val="002E2AD9"/>
    <w:rsid w:val="002E4223"/>
    <w:rsid w:val="002E4D77"/>
    <w:rsid w:val="002F28F0"/>
    <w:rsid w:val="002F3287"/>
    <w:rsid w:val="00307617"/>
    <w:rsid w:val="00307794"/>
    <w:rsid w:val="00307B63"/>
    <w:rsid w:val="00310E47"/>
    <w:rsid w:val="00313131"/>
    <w:rsid w:val="003137CE"/>
    <w:rsid w:val="00313D94"/>
    <w:rsid w:val="00331B68"/>
    <w:rsid w:val="00343424"/>
    <w:rsid w:val="0034403C"/>
    <w:rsid w:val="003554C7"/>
    <w:rsid w:val="00363787"/>
    <w:rsid w:val="003678B0"/>
    <w:rsid w:val="00372084"/>
    <w:rsid w:val="003747F4"/>
    <w:rsid w:val="00375FAE"/>
    <w:rsid w:val="003772F9"/>
    <w:rsid w:val="003857BE"/>
    <w:rsid w:val="00387FEE"/>
    <w:rsid w:val="003B02E4"/>
    <w:rsid w:val="003B59B8"/>
    <w:rsid w:val="003B6AEA"/>
    <w:rsid w:val="003C3917"/>
    <w:rsid w:val="003D13FB"/>
    <w:rsid w:val="003E2C1D"/>
    <w:rsid w:val="003E3AD9"/>
    <w:rsid w:val="003E3BBA"/>
    <w:rsid w:val="003E6144"/>
    <w:rsid w:val="003E7A63"/>
    <w:rsid w:val="003F0BBF"/>
    <w:rsid w:val="003F2332"/>
    <w:rsid w:val="003F6970"/>
    <w:rsid w:val="0040249E"/>
    <w:rsid w:val="00405338"/>
    <w:rsid w:val="0041589B"/>
    <w:rsid w:val="00416ED0"/>
    <w:rsid w:val="00417476"/>
    <w:rsid w:val="0042152D"/>
    <w:rsid w:val="00422199"/>
    <w:rsid w:val="00423DA6"/>
    <w:rsid w:val="00430D06"/>
    <w:rsid w:val="00435C86"/>
    <w:rsid w:val="00435DB5"/>
    <w:rsid w:val="00437FED"/>
    <w:rsid w:val="00440A71"/>
    <w:rsid w:val="0044389F"/>
    <w:rsid w:val="00453623"/>
    <w:rsid w:val="0045368A"/>
    <w:rsid w:val="00457C0E"/>
    <w:rsid w:val="00464F13"/>
    <w:rsid w:val="004704C0"/>
    <w:rsid w:val="004718DA"/>
    <w:rsid w:val="00474C33"/>
    <w:rsid w:val="00475F5A"/>
    <w:rsid w:val="00481747"/>
    <w:rsid w:val="00487456"/>
    <w:rsid w:val="004A1A87"/>
    <w:rsid w:val="004A517E"/>
    <w:rsid w:val="004A6B46"/>
    <w:rsid w:val="004B10B3"/>
    <w:rsid w:val="004B21A0"/>
    <w:rsid w:val="004B2653"/>
    <w:rsid w:val="004B44EF"/>
    <w:rsid w:val="004C0117"/>
    <w:rsid w:val="004C7C70"/>
    <w:rsid w:val="004D1FB9"/>
    <w:rsid w:val="004D29C2"/>
    <w:rsid w:val="004D46C5"/>
    <w:rsid w:val="004D659D"/>
    <w:rsid w:val="004D7B68"/>
    <w:rsid w:val="004E314C"/>
    <w:rsid w:val="004E385F"/>
    <w:rsid w:val="004E497E"/>
    <w:rsid w:val="004E762B"/>
    <w:rsid w:val="004F3908"/>
    <w:rsid w:val="00502344"/>
    <w:rsid w:val="0050475E"/>
    <w:rsid w:val="00506C61"/>
    <w:rsid w:val="00507021"/>
    <w:rsid w:val="00510B17"/>
    <w:rsid w:val="0051272F"/>
    <w:rsid w:val="00515095"/>
    <w:rsid w:val="005167F7"/>
    <w:rsid w:val="0052603A"/>
    <w:rsid w:val="005446A8"/>
    <w:rsid w:val="00544A83"/>
    <w:rsid w:val="00547487"/>
    <w:rsid w:val="00551564"/>
    <w:rsid w:val="00553FF6"/>
    <w:rsid w:val="00555CE8"/>
    <w:rsid w:val="00561D24"/>
    <w:rsid w:val="00570E50"/>
    <w:rsid w:val="0057421C"/>
    <w:rsid w:val="00585598"/>
    <w:rsid w:val="00585B31"/>
    <w:rsid w:val="005904F4"/>
    <w:rsid w:val="0059109F"/>
    <w:rsid w:val="00594B97"/>
    <w:rsid w:val="00595B6B"/>
    <w:rsid w:val="005A0669"/>
    <w:rsid w:val="005B4887"/>
    <w:rsid w:val="005C247B"/>
    <w:rsid w:val="005C4FE1"/>
    <w:rsid w:val="005D0F8E"/>
    <w:rsid w:val="005D4874"/>
    <w:rsid w:val="005D541A"/>
    <w:rsid w:val="005D6A6D"/>
    <w:rsid w:val="005E05ED"/>
    <w:rsid w:val="005E1793"/>
    <w:rsid w:val="005E2F28"/>
    <w:rsid w:val="005E6C1A"/>
    <w:rsid w:val="005F21F1"/>
    <w:rsid w:val="005F7912"/>
    <w:rsid w:val="00601700"/>
    <w:rsid w:val="00605322"/>
    <w:rsid w:val="00605A92"/>
    <w:rsid w:val="006066D6"/>
    <w:rsid w:val="00627547"/>
    <w:rsid w:val="00641949"/>
    <w:rsid w:val="00650071"/>
    <w:rsid w:val="006516A4"/>
    <w:rsid w:val="00653CBE"/>
    <w:rsid w:val="006673E6"/>
    <w:rsid w:val="00670F19"/>
    <w:rsid w:val="00674BAF"/>
    <w:rsid w:val="00675E73"/>
    <w:rsid w:val="0067772F"/>
    <w:rsid w:val="006817A6"/>
    <w:rsid w:val="00690106"/>
    <w:rsid w:val="0069346B"/>
    <w:rsid w:val="00694953"/>
    <w:rsid w:val="00695BB7"/>
    <w:rsid w:val="006A4EA1"/>
    <w:rsid w:val="006B3731"/>
    <w:rsid w:val="006B73D4"/>
    <w:rsid w:val="006C0203"/>
    <w:rsid w:val="006C2C94"/>
    <w:rsid w:val="006C5A8D"/>
    <w:rsid w:val="006D0BC2"/>
    <w:rsid w:val="006D4033"/>
    <w:rsid w:val="006D6BBC"/>
    <w:rsid w:val="006D6E3A"/>
    <w:rsid w:val="006E301E"/>
    <w:rsid w:val="006E435E"/>
    <w:rsid w:val="006F4E53"/>
    <w:rsid w:val="00703A0F"/>
    <w:rsid w:val="007066C4"/>
    <w:rsid w:val="00706ED7"/>
    <w:rsid w:val="00711477"/>
    <w:rsid w:val="007119D1"/>
    <w:rsid w:val="00720640"/>
    <w:rsid w:val="0072182B"/>
    <w:rsid w:val="00727DBD"/>
    <w:rsid w:val="00732E28"/>
    <w:rsid w:val="0073359E"/>
    <w:rsid w:val="007337C1"/>
    <w:rsid w:val="00745747"/>
    <w:rsid w:val="0074721B"/>
    <w:rsid w:val="00753C42"/>
    <w:rsid w:val="00753D16"/>
    <w:rsid w:val="00755DE8"/>
    <w:rsid w:val="007612DD"/>
    <w:rsid w:val="00765252"/>
    <w:rsid w:val="0078398B"/>
    <w:rsid w:val="00790E04"/>
    <w:rsid w:val="007A0675"/>
    <w:rsid w:val="007A2211"/>
    <w:rsid w:val="007A398A"/>
    <w:rsid w:val="007B31C8"/>
    <w:rsid w:val="007B5A01"/>
    <w:rsid w:val="007B6141"/>
    <w:rsid w:val="007B63E8"/>
    <w:rsid w:val="007C19A8"/>
    <w:rsid w:val="007C2EBA"/>
    <w:rsid w:val="007C4408"/>
    <w:rsid w:val="007C69C1"/>
    <w:rsid w:val="007D1254"/>
    <w:rsid w:val="007E1DCE"/>
    <w:rsid w:val="007F66A1"/>
    <w:rsid w:val="007F6B04"/>
    <w:rsid w:val="007F7982"/>
    <w:rsid w:val="00800786"/>
    <w:rsid w:val="0081279E"/>
    <w:rsid w:val="00815466"/>
    <w:rsid w:val="00816D4F"/>
    <w:rsid w:val="00820EC7"/>
    <w:rsid w:val="0082532B"/>
    <w:rsid w:val="00830582"/>
    <w:rsid w:val="008373F9"/>
    <w:rsid w:val="008479C1"/>
    <w:rsid w:val="00851D54"/>
    <w:rsid w:val="00860EFE"/>
    <w:rsid w:val="00862C3F"/>
    <w:rsid w:val="008633E6"/>
    <w:rsid w:val="00863C78"/>
    <w:rsid w:val="00864015"/>
    <w:rsid w:val="008711AB"/>
    <w:rsid w:val="008765B3"/>
    <w:rsid w:val="00885D0B"/>
    <w:rsid w:val="00891C78"/>
    <w:rsid w:val="008A1352"/>
    <w:rsid w:val="008A1F2F"/>
    <w:rsid w:val="008A2D10"/>
    <w:rsid w:val="008A5417"/>
    <w:rsid w:val="008A6BD7"/>
    <w:rsid w:val="008A706C"/>
    <w:rsid w:val="008B38CA"/>
    <w:rsid w:val="008B4FBE"/>
    <w:rsid w:val="008C1AD0"/>
    <w:rsid w:val="008C1F3C"/>
    <w:rsid w:val="008D4AB8"/>
    <w:rsid w:val="008E3E12"/>
    <w:rsid w:val="008E4DD6"/>
    <w:rsid w:val="008E6C9B"/>
    <w:rsid w:val="00901088"/>
    <w:rsid w:val="009030D1"/>
    <w:rsid w:val="00916224"/>
    <w:rsid w:val="00920775"/>
    <w:rsid w:val="009207DA"/>
    <w:rsid w:val="009211B3"/>
    <w:rsid w:val="00922F32"/>
    <w:rsid w:val="0092339C"/>
    <w:rsid w:val="00942BD0"/>
    <w:rsid w:val="00944921"/>
    <w:rsid w:val="00953985"/>
    <w:rsid w:val="00954BB5"/>
    <w:rsid w:val="00955679"/>
    <w:rsid w:val="009613E8"/>
    <w:rsid w:val="00962396"/>
    <w:rsid w:val="009666C0"/>
    <w:rsid w:val="00973371"/>
    <w:rsid w:val="0097661F"/>
    <w:rsid w:val="00977EF9"/>
    <w:rsid w:val="00981119"/>
    <w:rsid w:val="009818AB"/>
    <w:rsid w:val="009830CE"/>
    <w:rsid w:val="00985415"/>
    <w:rsid w:val="00993990"/>
    <w:rsid w:val="00993BB8"/>
    <w:rsid w:val="009A2EDF"/>
    <w:rsid w:val="009A68F1"/>
    <w:rsid w:val="009B00BE"/>
    <w:rsid w:val="009C0616"/>
    <w:rsid w:val="009C2A73"/>
    <w:rsid w:val="009C3A5A"/>
    <w:rsid w:val="009D266B"/>
    <w:rsid w:val="009D44AB"/>
    <w:rsid w:val="009E14FA"/>
    <w:rsid w:val="009E26F6"/>
    <w:rsid w:val="009E3F5F"/>
    <w:rsid w:val="009F0E34"/>
    <w:rsid w:val="009F43E3"/>
    <w:rsid w:val="009F75E8"/>
    <w:rsid w:val="009F7D09"/>
    <w:rsid w:val="00A01A2D"/>
    <w:rsid w:val="00A068DB"/>
    <w:rsid w:val="00A13A74"/>
    <w:rsid w:val="00A14461"/>
    <w:rsid w:val="00A152EA"/>
    <w:rsid w:val="00A16CF6"/>
    <w:rsid w:val="00A175EA"/>
    <w:rsid w:val="00A33A21"/>
    <w:rsid w:val="00A41B7A"/>
    <w:rsid w:val="00A45E89"/>
    <w:rsid w:val="00A47331"/>
    <w:rsid w:val="00A54155"/>
    <w:rsid w:val="00A552CD"/>
    <w:rsid w:val="00A61224"/>
    <w:rsid w:val="00A73FBF"/>
    <w:rsid w:val="00A82637"/>
    <w:rsid w:val="00A833B5"/>
    <w:rsid w:val="00A843DB"/>
    <w:rsid w:val="00AA086E"/>
    <w:rsid w:val="00AA44B5"/>
    <w:rsid w:val="00AA726B"/>
    <w:rsid w:val="00AB2CE5"/>
    <w:rsid w:val="00AB6F19"/>
    <w:rsid w:val="00AB741F"/>
    <w:rsid w:val="00AC5C26"/>
    <w:rsid w:val="00AC6066"/>
    <w:rsid w:val="00AC6504"/>
    <w:rsid w:val="00AC7E46"/>
    <w:rsid w:val="00AD1B44"/>
    <w:rsid w:val="00AD3F5D"/>
    <w:rsid w:val="00AD6E48"/>
    <w:rsid w:val="00AD7BAE"/>
    <w:rsid w:val="00AE2AD3"/>
    <w:rsid w:val="00AE4E53"/>
    <w:rsid w:val="00AE5E5C"/>
    <w:rsid w:val="00AF01E8"/>
    <w:rsid w:val="00AF1CA2"/>
    <w:rsid w:val="00AF36FF"/>
    <w:rsid w:val="00AF46A8"/>
    <w:rsid w:val="00AF5567"/>
    <w:rsid w:val="00AF5DFB"/>
    <w:rsid w:val="00B051C7"/>
    <w:rsid w:val="00B0717D"/>
    <w:rsid w:val="00B1374E"/>
    <w:rsid w:val="00B17554"/>
    <w:rsid w:val="00B2049A"/>
    <w:rsid w:val="00B20772"/>
    <w:rsid w:val="00B32D19"/>
    <w:rsid w:val="00B37323"/>
    <w:rsid w:val="00B42B62"/>
    <w:rsid w:val="00B460DD"/>
    <w:rsid w:val="00B47E18"/>
    <w:rsid w:val="00B52A1B"/>
    <w:rsid w:val="00B63492"/>
    <w:rsid w:val="00B669B1"/>
    <w:rsid w:val="00B6770C"/>
    <w:rsid w:val="00B75959"/>
    <w:rsid w:val="00B80E22"/>
    <w:rsid w:val="00B870FA"/>
    <w:rsid w:val="00BA4149"/>
    <w:rsid w:val="00BB2547"/>
    <w:rsid w:val="00BB3F75"/>
    <w:rsid w:val="00BC0211"/>
    <w:rsid w:val="00BC07AC"/>
    <w:rsid w:val="00BC77A9"/>
    <w:rsid w:val="00BD1A7C"/>
    <w:rsid w:val="00BD3B5E"/>
    <w:rsid w:val="00BD7274"/>
    <w:rsid w:val="00BE4B45"/>
    <w:rsid w:val="00BF158B"/>
    <w:rsid w:val="00BF2313"/>
    <w:rsid w:val="00BF7DB7"/>
    <w:rsid w:val="00BF7E2A"/>
    <w:rsid w:val="00C0032A"/>
    <w:rsid w:val="00C00AAB"/>
    <w:rsid w:val="00C17F53"/>
    <w:rsid w:val="00C2052D"/>
    <w:rsid w:val="00C21CE3"/>
    <w:rsid w:val="00C2552A"/>
    <w:rsid w:val="00C25E51"/>
    <w:rsid w:val="00C431BC"/>
    <w:rsid w:val="00C5406E"/>
    <w:rsid w:val="00C54759"/>
    <w:rsid w:val="00C65A63"/>
    <w:rsid w:val="00C825FB"/>
    <w:rsid w:val="00C8373F"/>
    <w:rsid w:val="00C84738"/>
    <w:rsid w:val="00C90C71"/>
    <w:rsid w:val="00C95260"/>
    <w:rsid w:val="00C969A1"/>
    <w:rsid w:val="00CA47F1"/>
    <w:rsid w:val="00CA53F1"/>
    <w:rsid w:val="00CB5A68"/>
    <w:rsid w:val="00CC27D4"/>
    <w:rsid w:val="00CC4B6A"/>
    <w:rsid w:val="00CC6687"/>
    <w:rsid w:val="00CD3CCE"/>
    <w:rsid w:val="00CD69B8"/>
    <w:rsid w:val="00CE13E1"/>
    <w:rsid w:val="00CE5007"/>
    <w:rsid w:val="00D00BCD"/>
    <w:rsid w:val="00D00EA2"/>
    <w:rsid w:val="00D05CB5"/>
    <w:rsid w:val="00D10FAF"/>
    <w:rsid w:val="00D1204C"/>
    <w:rsid w:val="00D12210"/>
    <w:rsid w:val="00D13C03"/>
    <w:rsid w:val="00D16A25"/>
    <w:rsid w:val="00D17B78"/>
    <w:rsid w:val="00D206BB"/>
    <w:rsid w:val="00D22CD5"/>
    <w:rsid w:val="00D34129"/>
    <w:rsid w:val="00D344E0"/>
    <w:rsid w:val="00D34B83"/>
    <w:rsid w:val="00D40578"/>
    <w:rsid w:val="00D5388C"/>
    <w:rsid w:val="00D617D8"/>
    <w:rsid w:val="00D63F3A"/>
    <w:rsid w:val="00D65107"/>
    <w:rsid w:val="00D70DA2"/>
    <w:rsid w:val="00D7266E"/>
    <w:rsid w:val="00D74E7C"/>
    <w:rsid w:val="00D751D7"/>
    <w:rsid w:val="00D834D5"/>
    <w:rsid w:val="00DA30F9"/>
    <w:rsid w:val="00DA3359"/>
    <w:rsid w:val="00DA3666"/>
    <w:rsid w:val="00DB144F"/>
    <w:rsid w:val="00DD02CE"/>
    <w:rsid w:val="00DE19F5"/>
    <w:rsid w:val="00DE5E50"/>
    <w:rsid w:val="00DF3FD2"/>
    <w:rsid w:val="00DF42AD"/>
    <w:rsid w:val="00E03025"/>
    <w:rsid w:val="00E1124D"/>
    <w:rsid w:val="00E22049"/>
    <w:rsid w:val="00E220C4"/>
    <w:rsid w:val="00E224FB"/>
    <w:rsid w:val="00E23E5A"/>
    <w:rsid w:val="00E27B25"/>
    <w:rsid w:val="00E4090C"/>
    <w:rsid w:val="00E42728"/>
    <w:rsid w:val="00E5066D"/>
    <w:rsid w:val="00E5504A"/>
    <w:rsid w:val="00E55DB6"/>
    <w:rsid w:val="00E564EA"/>
    <w:rsid w:val="00E60537"/>
    <w:rsid w:val="00E6323C"/>
    <w:rsid w:val="00E76412"/>
    <w:rsid w:val="00E7759F"/>
    <w:rsid w:val="00E77FD7"/>
    <w:rsid w:val="00E8610B"/>
    <w:rsid w:val="00EB2A4F"/>
    <w:rsid w:val="00EB5B89"/>
    <w:rsid w:val="00ED5A49"/>
    <w:rsid w:val="00EE7122"/>
    <w:rsid w:val="00EF03EC"/>
    <w:rsid w:val="00EF522A"/>
    <w:rsid w:val="00EF55B6"/>
    <w:rsid w:val="00F12CA7"/>
    <w:rsid w:val="00F1713E"/>
    <w:rsid w:val="00F22ADB"/>
    <w:rsid w:val="00F23840"/>
    <w:rsid w:val="00F32F9C"/>
    <w:rsid w:val="00F345CE"/>
    <w:rsid w:val="00F43AB1"/>
    <w:rsid w:val="00F43B25"/>
    <w:rsid w:val="00F451CA"/>
    <w:rsid w:val="00F501BA"/>
    <w:rsid w:val="00F50917"/>
    <w:rsid w:val="00F52837"/>
    <w:rsid w:val="00F5319D"/>
    <w:rsid w:val="00F54171"/>
    <w:rsid w:val="00F57D79"/>
    <w:rsid w:val="00F60A0B"/>
    <w:rsid w:val="00F61C01"/>
    <w:rsid w:val="00F6326B"/>
    <w:rsid w:val="00F74A07"/>
    <w:rsid w:val="00F86A63"/>
    <w:rsid w:val="00F9341A"/>
    <w:rsid w:val="00F955A9"/>
    <w:rsid w:val="00F9624E"/>
    <w:rsid w:val="00F973F4"/>
    <w:rsid w:val="00F97A8D"/>
    <w:rsid w:val="00FA4008"/>
    <w:rsid w:val="00FB0999"/>
    <w:rsid w:val="00FB1BFE"/>
    <w:rsid w:val="00FB431C"/>
    <w:rsid w:val="00FC3822"/>
    <w:rsid w:val="00FC7653"/>
    <w:rsid w:val="00FC7BA9"/>
    <w:rsid w:val="00FD1B46"/>
    <w:rsid w:val="00FD3203"/>
    <w:rsid w:val="00FE19D6"/>
    <w:rsid w:val="00FE4891"/>
    <w:rsid w:val="00FE5410"/>
    <w:rsid w:val="00FE5DD5"/>
    <w:rsid w:val="00FF2CB3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E5ADA"/>
  <w15:docId w15:val="{79749D13-2E80-43B2-BD60-55A7C3B8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7A6"/>
    <w:pPr>
      <w:spacing w:line="360" w:lineRule="auto"/>
      <w:ind w:firstLine="567"/>
    </w:pPr>
    <w:rPr>
      <w:sz w:val="24"/>
    </w:rPr>
  </w:style>
  <w:style w:type="paragraph" w:styleId="1">
    <w:name w:val="heading 1"/>
    <w:basedOn w:val="a"/>
    <w:next w:val="a"/>
    <w:qFormat/>
    <w:rsid w:val="006817A6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Char"/>
    <w:qFormat/>
    <w:rsid w:val="006817A6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817A6"/>
    <w:pPr>
      <w:jc w:val="both"/>
    </w:pPr>
  </w:style>
  <w:style w:type="paragraph" w:styleId="20">
    <w:name w:val="Body Text Indent 2"/>
    <w:basedOn w:val="a"/>
    <w:rsid w:val="006817A6"/>
    <w:rPr>
      <w:b/>
      <w:sz w:val="28"/>
    </w:rPr>
  </w:style>
  <w:style w:type="paragraph" w:styleId="a4">
    <w:name w:val="Balloon Text"/>
    <w:basedOn w:val="a"/>
    <w:semiHidden/>
    <w:rsid w:val="00C25E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6F6"/>
    <w:pPr>
      <w:ind w:left="720"/>
      <w:contextualSpacing/>
    </w:pPr>
  </w:style>
  <w:style w:type="character" w:customStyle="1" w:styleId="2Char">
    <w:name w:val="Επικεφαλίδα 2 Char"/>
    <w:basedOn w:val="a0"/>
    <w:link w:val="2"/>
    <w:rsid w:val="00226753"/>
    <w:rPr>
      <w:b/>
      <w:sz w:val="28"/>
    </w:rPr>
  </w:style>
  <w:style w:type="character" w:customStyle="1" w:styleId="Char">
    <w:name w:val="Σώμα κείμενου με εσοχή Char"/>
    <w:basedOn w:val="a0"/>
    <w:link w:val="a3"/>
    <w:rsid w:val="005D6A6D"/>
    <w:rPr>
      <w:sz w:val="24"/>
    </w:rPr>
  </w:style>
  <w:style w:type="character" w:customStyle="1" w:styleId="10">
    <w:name w:val="Προεπιλεγμένη γραμματοσειρά1"/>
    <w:rsid w:val="00864015"/>
  </w:style>
  <w:style w:type="paragraph" w:customStyle="1" w:styleId="a6">
    <w:name w:val="Περιεχόμενα πίνακα"/>
    <w:basedOn w:val="a"/>
    <w:rsid w:val="00864015"/>
    <w:pPr>
      <w:widowControl w:val="0"/>
      <w:suppressLineNumbers/>
      <w:suppressAutoHyphens/>
      <w:spacing w:line="240" w:lineRule="auto"/>
      <w:ind w:firstLine="0"/>
    </w:pPr>
    <w:rPr>
      <w:rFonts w:eastAsia="Lucida Sans Unicode" w:cs="Mangal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&#932;&#945;%20&#941;&#947;&#947;&#961;&#945;&#966;&#940;%20&#956;&#959;&#965;\&#923;&#951;&#966;&#952;&#941;&#957;&#964;&#945;%20&#945;&#961;&#967;&#949;&#943;&#945;\&#928;&#953;&#963;&#964;&#916;&#956;&#963;&#913;&#960;&#960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ΠιστΔμσΑππ</Template>
  <TotalTime>83</TotalTime>
  <Pages>1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Owner</dc:creator>
  <cp:lastModifiedBy>Owner</cp:lastModifiedBy>
  <cp:revision>19</cp:revision>
  <cp:lastPrinted>2023-01-30T12:03:00Z</cp:lastPrinted>
  <dcterms:created xsi:type="dcterms:W3CDTF">2019-12-27T10:55:00Z</dcterms:created>
  <dcterms:modified xsi:type="dcterms:W3CDTF">2025-02-10T10:07:00Z</dcterms:modified>
</cp:coreProperties>
</file>