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3C" w:rsidRPr="0031193C" w:rsidRDefault="0031193C" w:rsidP="0031193C">
      <w:pPr>
        <w:spacing w:before="180" w:after="180" w:line="360" w:lineRule="auto"/>
        <w:jc w:val="center"/>
        <w:rPr>
          <w:rFonts w:ascii="Book Antiqua" w:eastAsia="Times New Roman" w:hAnsi="Book Antiqua" w:cs="Times New Roman"/>
          <w:b/>
          <w:color w:val="000000"/>
          <w:sz w:val="24"/>
          <w:szCs w:val="24"/>
          <w:lang w:val="el-GR"/>
        </w:rPr>
      </w:pPr>
      <w:r w:rsidRPr="0031193C">
        <w:rPr>
          <w:rFonts w:ascii="Book Antiqua" w:eastAsia="Times New Roman" w:hAnsi="Book Antiqua" w:cs="Times New Roman"/>
          <w:b/>
          <w:color w:val="000000"/>
          <w:sz w:val="24"/>
          <w:szCs w:val="24"/>
          <w:lang w:val="el-GR"/>
        </w:rPr>
        <w:t>ΕΞΟΥΣΙΟΔΟΤΗΣΗ</w:t>
      </w:r>
    </w:p>
    <w:p w:rsidR="0031193C" w:rsidRPr="0031193C" w:rsidRDefault="0031193C" w:rsidP="0031193C">
      <w:pPr>
        <w:spacing w:before="180" w:after="180" w:line="36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</w:pPr>
      <w:r w:rsidRPr="0031193C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 xml:space="preserve">Ο υπογραφόμενος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……………………………. τ</w:t>
      </w:r>
      <w:r w:rsidRPr="002A65AE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ου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 xml:space="preserve"> ……………………….</w:t>
      </w:r>
      <w:r w:rsidRPr="002A65AE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, δικηγόρο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 xml:space="preserve"> …………………..</w:t>
      </w:r>
      <w:r w:rsidRPr="002A65AE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, κάτοικο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 xml:space="preserve"> ………………….</w:t>
      </w:r>
      <w:r w:rsidRPr="002A65AE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,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 xml:space="preserve"> ………………. αρ. …………………..,</w:t>
      </w:r>
      <w:r w:rsidRPr="0031193C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 xml:space="preserve"> με αριθμό μητρώου Δικηγορικού Συλλόγου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………………</w:t>
      </w:r>
      <w:r w:rsidRPr="0031193C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 xml:space="preserve">.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…………………</w:t>
      </w:r>
      <w:r w:rsidRPr="0031193C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 xml:space="preserve">.., εξουσιοδοτώ τον,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……………………………. τ</w:t>
      </w:r>
      <w:r w:rsidRPr="002A65AE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ου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 xml:space="preserve"> ……………………….</w:t>
      </w:r>
      <w:r w:rsidRPr="002A65AE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 xml:space="preserve">, </w:t>
      </w:r>
      <w:r w:rsidRPr="0031193C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[</w:t>
      </w:r>
      <w:r w:rsidRPr="0031193C">
        <w:rPr>
          <w:rFonts w:ascii="Book Antiqua" w:eastAsia="Times New Roman" w:hAnsi="Book Antiqua" w:cs="Times New Roman"/>
          <w:i/>
          <w:color w:val="000000"/>
          <w:sz w:val="24"/>
          <w:szCs w:val="24"/>
          <w:lang w:val="el-GR"/>
        </w:rPr>
        <w:t>αν ο εξουσιοδοτούμενος είναι ασκούμενος, προσθέτουμε το επίθετο</w:t>
      </w:r>
      <w:r w:rsidRPr="0031193C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«ασκούμενο»</w:t>
      </w:r>
      <w:r w:rsidRPr="0031193C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]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 xml:space="preserve"> </w:t>
      </w:r>
      <w:r w:rsidRPr="002A65AE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δικηγόρο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 xml:space="preserve"> …………………..</w:t>
      </w:r>
      <w:r w:rsidRPr="002A65AE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, κάτοικο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 xml:space="preserve"> ………………….</w:t>
      </w:r>
      <w:r w:rsidRPr="002A65AE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,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 xml:space="preserve"> …………………………. αρ. …………………..</w:t>
      </w:r>
      <w:r w:rsidRPr="0031193C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, με αριθ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μό μητρώου Δικηγορικού Συλλόγου ………………</w:t>
      </w:r>
      <w:r w:rsidRPr="0031193C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 xml:space="preserve">.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…………………</w:t>
      </w:r>
      <w:r w:rsidRPr="0031193C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 xml:space="preserve">..,, όπως παραλάβει </w:t>
      </w:r>
      <w:proofErr w:type="spellStart"/>
      <w:r w:rsidRPr="0031193C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αντ</w:t>
      </w:r>
      <w:proofErr w:type="spellEnd"/>
      <w:r w:rsidRPr="0031193C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’ εμού επικυρωμένα ακριβή αντίγραφα της υπ’ αριθμόν 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………………..</w:t>
      </w:r>
      <w:r w:rsidRPr="0031193C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/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 xml:space="preserve">……………. </w:t>
      </w:r>
      <w:r w:rsidRPr="0031193C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αποφάσεως του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 xml:space="preserve"> …………………..</w:t>
      </w:r>
      <w:r w:rsidRPr="0031193C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 xml:space="preserve">, των </w:t>
      </w:r>
      <w:proofErr w:type="spellStart"/>
      <w:r w:rsidRPr="0031193C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ταυταρίθμων</w:t>
      </w:r>
      <w:proofErr w:type="spellEnd"/>
      <w:r w:rsidRPr="0031193C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 xml:space="preserve"> πρακτικών και των προτάσεων των αντιδίκων και αναλάβει τα σχετικά από τον οικείο φάκελο δικογραφίας.</w:t>
      </w:r>
    </w:p>
    <w:p w:rsidR="002A65AE" w:rsidRPr="002A65AE" w:rsidRDefault="002A65AE" w:rsidP="0031193C">
      <w:pPr>
        <w:spacing w:before="180" w:after="180" w:line="36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</w:pPr>
    </w:p>
    <w:p w:rsidR="002A65AE" w:rsidRPr="004A30A9" w:rsidRDefault="002A65AE" w:rsidP="002A65AE">
      <w:pPr>
        <w:spacing w:after="0" w:line="360" w:lineRule="auto"/>
        <w:jc w:val="right"/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</w:pPr>
      <w:r w:rsidRPr="00025A11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………………</w:t>
      </w:r>
      <w:r w:rsidRPr="004A30A9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,</w:t>
      </w:r>
      <w:r w:rsidRPr="00025A11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 xml:space="preserve"> ……………………..</w:t>
      </w:r>
    </w:p>
    <w:p w:rsidR="0031193C" w:rsidRPr="0031193C" w:rsidRDefault="0031193C" w:rsidP="0031193C">
      <w:pPr>
        <w:spacing w:after="0" w:line="360" w:lineRule="auto"/>
        <w:jc w:val="right"/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</w:pPr>
      <w:r w:rsidRPr="0031193C">
        <w:rPr>
          <w:rFonts w:ascii="Book Antiqua" w:eastAsia="Times New Roman" w:hAnsi="Book Antiqua" w:cs="Times New Roman"/>
          <w:color w:val="000000"/>
          <w:sz w:val="24"/>
          <w:szCs w:val="24"/>
          <w:lang w:val="el-GR"/>
        </w:rPr>
        <w:t>Ο εξουσιοδοτών δικηγόρος</w:t>
      </w:r>
    </w:p>
    <w:sectPr w:rsidR="0031193C" w:rsidRPr="0031193C" w:rsidSect="006030C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C8A" w:rsidRDefault="00F07C8A" w:rsidP="00643D4D">
      <w:pPr>
        <w:spacing w:after="0" w:line="240" w:lineRule="auto"/>
      </w:pPr>
      <w:r>
        <w:separator/>
      </w:r>
    </w:p>
  </w:endnote>
  <w:endnote w:type="continuationSeparator" w:id="0">
    <w:p w:rsidR="00F07C8A" w:rsidRDefault="00F07C8A" w:rsidP="0064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4D" w:rsidRPr="00643D4D" w:rsidRDefault="00643D4D" w:rsidP="00643D4D">
    <w:pPr>
      <w:pStyle w:val="a4"/>
      <w:jc w:val="both"/>
      <w:rPr>
        <w:lang w:val="el-GR"/>
      </w:rPr>
    </w:pPr>
    <w:r>
      <w:rPr>
        <w:lang w:val="el-GR"/>
      </w:rPr>
      <w:t xml:space="preserve">Σύμφωνα με τους όρους χρήσεως της ιστοσελίδας, η αντιγραφή και εκτύπωση του παρόντος υποδείγματος επιτρέπεται μόνο για προσωπική χρήση και γίνεται </w:t>
    </w:r>
    <w:r w:rsidRPr="00FC6E97">
      <w:rPr>
        <w:lang w:val="el-GR"/>
      </w:rPr>
      <w:t>με αποκλειστική ευθύνη των Χρηστών</w:t>
    </w:r>
    <w:r>
      <w:rPr>
        <w:lang w:val="el-GR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C8A" w:rsidRDefault="00F07C8A" w:rsidP="00643D4D">
      <w:pPr>
        <w:spacing w:after="0" w:line="240" w:lineRule="auto"/>
      </w:pPr>
      <w:r>
        <w:separator/>
      </w:r>
    </w:p>
  </w:footnote>
  <w:footnote w:type="continuationSeparator" w:id="0">
    <w:p w:rsidR="00F07C8A" w:rsidRDefault="00F07C8A" w:rsidP="0064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4D" w:rsidRDefault="00016F7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6in;height:248.75pt;z-index:-251657216;mso-position-horizontal:center;mso-position-horizontal-relative:margin;mso-position-vertical:center;mso-position-vertical-relative:margin" o:allowincell="f">
          <v:imagedata r:id="rId1" o:title="praxis-logo-Gr-blac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4D" w:rsidRDefault="00016F7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6in;height:248.75pt;z-index:-251656192;mso-position-horizontal:center;mso-position-horizontal-relative:margin;mso-position-vertical:center;mso-position-vertical-relative:margin" o:allowincell="f">
          <v:imagedata r:id="rId1" o:title="praxis-logo-Gr-black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4D" w:rsidRDefault="00016F7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6in;height:248.75pt;z-index:-251658240;mso-position-horizontal:center;mso-position-horizontal-relative:margin;mso-position-vertical:center;mso-position-vertical-relative:margin" o:allowincell="f">
          <v:imagedata r:id="rId1" o:title="praxis-logo-Gr-black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7C8A"/>
    <w:rsid w:val="00016F78"/>
    <w:rsid w:val="00271573"/>
    <w:rsid w:val="002A65AE"/>
    <w:rsid w:val="0031193C"/>
    <w:rsid w:val="005C76A1"/>
    <w:rsid w:val="005D3645"/>
    <w:rsid w:val="006030C3"/>
    <w:rsid w:val="00643D4D"/>
    <w:rsid w:val="00A20274"/>
    <w:rsid w:val="00A4585A"/>
    <w:rsid w:val="00F07C8A"/>
    <w:rsid w:val="00FC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D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43D4D"/>
  </w:style>
  <w:style w:type="paragraph" w:styleId="a4">
    <w:name w:val="footer"/>
    <w:basedOn w:val="a"/>
    <w:link w:val="Char0"/>
    <w:uiPriority w:val="99"/>
    <w:semiHidden/>
    <w:unhideWhenUsed/>
    <w:rsid w:val="00643D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43D4D"/>
  </w:style>
  <w:style w:type="paragraph" w:styleId="Web">
    <w:name w:val="Normal (Web)"/>
    <w:basedOn w:val="a"/>
    <w:uiPriority w:val="99"/>
    <w:semiHidden/>
    <w:unhideWhenUsed/>
    <w:rsid w:val="002A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65AE"/>
  </w:style>
  <w:style w:type="character" w:styleId="a5">
    <w:name w:val="Emphasis"/>
    <w:basedOn w:val="a0"/>
    <w:uiPriority w:val="20"/>
    <w:qFormat/>
    <w:rsid w:val="002A65AE"/>
    <w:rPr>
      <w:i/>
      <w:iCs/>
    </w:rPr>
  </w:style>
  <w:style w:type="character" w:styleId="a6">
    <w:name w:val="Strong"/>
    <w:basedOn w:val="a0"/>
    <w:uiPriority w:val="22"/>
    <w:qFormat/>
    <w:rsid w:val="002A6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4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ntoulis\&#917;&#960;&#953;&#966;&#940;&#957;&#949;&#953;&#945;%20&#949;&#961;&#947;&#945;&#963;&#943;&#945;&#962;\&#933;&#960;&#959;&#948;&#949;&#943;&#947;&#956;&#945;&#964;&#945;\&#928;&#961;&#972;&#964;&#965;&#960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04344-7015-44B0-9FB3-625DF0D7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Πρότυπο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2014-12-03T15:00:00Z</dcterms:created>
  <dcterms:modified xsi:type="dcterms:W3CDTF">2014-12-03T15:04:00Z</dcterms:modified>
</cp:coreProperties>
</file>